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2AB" w:rsidRDefault="00382145" w:rsidP="00055A0D">
      <w:pPr>
        <w:pStyle w:val="Titre1"/>
      </w:pPr>
      <w:r>
        <w:t>Préambule</w:t>
      </w:r>
    </w:p>
    <w:p w:rsidR="00FD7662" w:rsidRDefault="00FD7662" w:rsidP="00FD7662">
      <w:pPr>
        <w:pStyle w:val="Titre2"/>
      </w:pPr>
      <w:r>
        <w:t>Qu’est-ce que le module de transfert en comptabilité de GesCOF ?</w:t>
      </w:r>
    </w:p>
    <w:p w:rsidR="00382145" w:rsidRDefault="00382145" w:rsidP="00956942">
      <w:pPr>
        <w:pStyle w:val="Corpsdetexte"/>
      </w:pPr>
      <w:r>
        <w:t>Le module de transfert en comptabilité de GesCOF vous offre une liaison simplifiée entre GesCOF et votre logiciel comptable. Il permet de transférer les factures, les avoirs et les règlements enregistrés dans GesCOF vers votre logiciel de comptabilité. Il est compatible avec de nombreux logiciels de comptabilité du marché. Par ailleurs, suivant le logiciel de comptabilité, il est possible de récupérer les comptes de tiers à créer.</w:t>
      </w:r>
    </w:p>
    <w:p w:rsidR="00FD7662" w:rsidRDefault="00FD7662" w:rsidP="00FD7662">
      <w:pPr>
        <w:pStyle w:val="Titre2"/>
      </w:pPr>
      <w:r>
        <w:t>Comment fonctionne le transfert vers le logiciel de comptabilité ?</w:t>
      </w:r>
    </w:p>
    <w:p w:rsidR="00EA4088" w:rsidRDefault="00EA4088" w:rsidP="00956942">
      <w:pPr>
        <w:pStyle w:val="Corpsdetexte"/>
      </w:pPr>
      <w:r>
        <w:t>Le transfert est réalisé à l’aide d’un fichier de liaison généré par GesCOF et dont le contenu suit les spécifications de l’éditeur du logiciel de comptabilité.</w:t>
      </w:r>
    </w:p>
    <w:p w:rsidR="00EA4088" w:rsidRDefault="00697A84" w:rsidP="00345247">
      <w:pPr>
        <w:pStyle w:val="Corpsdetexte"/>
        <w:jc w:val="center"/>
      </w:pPr>
      <w:r>
        <w:rPr>
          <w:noProof/>
          <w:lang w:eastAsia="fr-FR"/>
        </w:rPr>
        <mc:AlternateContent>
          <mc:Choice Requires="wpc">
            <w:drawing>
              <wp:inline distT="0" distB="0" distL="0" distR="0">
                <wp:extent cx="4935220" cy="647065"/>
                <wp:effectExtent l="0" t="0" r="0" b="10160"/>
                <wp:docPr id="16" name="Zone de dessin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9" name="Image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85960" y="216269"/>
                            <a:ext cx="434672" cy="434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Connecteur droit avec flèche 6"/>
                        <wps:cNvCnPr>
                          <a:cxnSpLocks noChangeShapeType="1"/>
                          <a:stCxn id="12" idx="3"/>
                          <a:endCxn id="9" idx="1"/>
                        </wps:cNvCnPr>
                        <wps:spPr bwMode="auto">
                          <a:xfrm>
                            <a:off x="1285337" y="425195"/>
                            <a:ext cx="1200623" cy="8410"/>
                          </a:xfrm>
                          <a:prstGeom prst="straightConnector1">
                            <a:avLst/>
                          </a:prstGeom>
                          <a:noFill/>
                          <a:ln w="38100" algn="ctr">
                            <a:solidFill>
                              <a:srgbClr val="E95C25"/>
                            </a:solidFill>
                            <a:round/>
                            <a:headEnd/>
                            <a:tailEnd type="triangle" w="med" len="med"/>
                          </a:ln>
                          <a:extLst>
                            <a:ext uri="{909E8E84-426E-40DD-AFC4-6F175D3DCCD1}">
                              <a14:hiddenFill xmlns:a14="http://schemas.microsoft.com/office/drawing/2010/main">
                                <a:noFill/>
                              </a14:hiddenFill>
                            </a:ext>
                          </a:extLst>
                        </wps:spPr>
                        <wps:bodyPr/>
                      </wps:wsp>
                      <wps:wsp>
                        <wps:cNvPr id="11" name="Zone de texte 8"/>
                        <wps:cNvSpPr txBox="1">
                          <a:spLocks noChangeArrowheads="1"/>
                        </wps:cNvSpPr>
                        <wps:spPr bwMode="auto">
                          <a:xfrm>
                            <a:off x="1285493" y="36022"/>
                            <a:ext cx="1200647" cy="397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30AB1" w:rsidRPr="00FD7662" w:rsidRDefault="00330AB1" w:rsidP="00FD7662">
                              <w:pPr>
                                <w:jc w:val="center"/>
                                <w:rPr>
                                  <w:sz w:val="18"/>
                                </w:rPr>
                              </w:pPr>
                              <w:r w:rsidRPr="00FD7662">
                                <w:rPr>
                                  <w:sz w:val="18"/>
                                </w:rPr>
                                <w:t>Génération du fichier de liaison</w:t>
                              </w:r>
                            </w:p>
                          </w:txbxContent>
                        </wps:txbx>
                        <wps:bodyPr rot="0" vert="horz" wrap="square" lIns="91440" tIns="45720" rIns="91440" bIns="45720" anchor="t" anchorCtr="0" upright="1">
                          <a:noAutofit/>
                        </wps:bodyPr>
                      </wps:wsp>
                      <pic:pic xmlns:pic="http://schemas.openxmlformats.org/drawingml/2006/picture">
                        <pic:nvPicPr>
                          <pic:cNvPr id="12" name="Image 4"/>
                          <pic:cNvPicPr>
                            <a:picLocks noChangeAspect="1"/>
                          </pic:cNvPicPr>
                        </pic:nvPicPr>
                        <pic:blipFill>
                          <a:blip r:embed="rId10">
                            <a:extLst>
                              <a:ext uri="{28A0092B-C50C-407E-A947-70E740481C1C}">
                                <a14:useLocalDpi xmlns:a14="http://schemas.microsoft.com/office/drawing/2010/main" val="0"/>
                              </a:ext>
                            </a:extLst>
                          </a:blip>
                          <a:srcRect l="-3" r="-848"/>
                          <a:stretch>
                            <a:fillRect/>
                          </a:stretch>
                        </pic:blipFill>
                        <pic:spPr bwMode="auto">
                          <a:xfrm>
                            <a:off x="1" y="282995"/>
                            <a:ext cx="1285336" cy="2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Image 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097253" y="282995"/>
                            <a:ext cx="802256" cy="32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Connecteur droit avec flèche 14"/>
                        <wps:cNvCnPr>
                          <a:cxnSpLocks noChangeShapeType="1"/>
                          <a:stCxn id="13" idx="1"/>
                          <a:endCxn id="9" idx="3"/>
                        </wps:cNvCnPr>
                        <wps:spPr bwMode="auto">
                          <a:xfrm flipH="1" flipV="1">
                            <a:off x="2920632" y="433605"/>
                            <a:ext cx="1176621" cy="10343"/>
                          </a:xfrm>
                          <a:prstGeom prst="straightConnector1">
                            <a:avLst/>
                          </a:prstGeom>
                          <a:noFill/>
                          <a:ln w="38100" algn="ctr">
                            <a:solidFill>
                              <a:srgbClr val="E95C25"/>
                            </a:solidFill>
                            <a:round/>
                            <a:headEnd/>
                            <a:tailEnd type="triangle" w="med" len="med"/>
                          </a:ln>
                          <a:extLst>
                            <a:ext uri="{909E8E84-426E-40DD-AFC4-6F175D3DCCD1}">
                              <a14:hiddenFill xmlns:a14="http://schemas.microsoft.com/office/drawing/2010/main">
                                <a:noFill/>
                              </a14:hiddenFill>
                            </a:ext>
                          </a:extLst>
                        </wps:spPr>
                        <wps:bodyPr/>
                      </wps:wsp>
                      <wps:wsp>
                        <wps:cNvPr id="15" name="Zone de texte 8"/>
                        <wps:cNvSpPr txBox="1">
                          <a:spLocks noChangeArrowheads="1"/>
                        </wps:cNvSpPr>
                        <wps:spPr bwMode="auto">
                          <a:xfrm>
                            <a:off x="3035344" y="36022"/>
                            <a:ext cx="120015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30AB1" w:rsidRPr="00B01778" w:rsidRDefault="00330AB1" w:rsidP="00FD7662">
                              <w:pPr>
                                <w:pStyle w:val="NormalWeb"/>
                                <w:spacing w:before="0" w:beforeAutospacing="0" w:after="0" w:afterAutospacing="0"/>
                                <w:jc w:val="center"/>
                                <w:rPr>
                                  <w:rFonts w:ascii="Eurostile" w:hAnsi="Eurostile"/>
                                </w:rPr>
                              </w:pPr>
                              <w:r w:rsidRPr="00B01778">
                                <w:rPr>
                                  <w:rFonts w:ascii="Eurostile" w:eastAsia="Calibri" w:hAnsi="Eurostile"/>
                                  <w:sz w:val="18"/>
                                  <w:szCs w:val="18"/>
                                </w:rPr>
                                <w:t>Récupération du fichier de liaison</w:t>
                              </w:r>
                            </w:p>
                          </w:txbxContent>
                        </wps:txbx>
                        <wps:bodyPr rot="0" vert="horz" wrap="square" lIns="91440" tIns="45720" rIns="91440" bIns="45720" anchor="t" anchorCtr="0" upright="1">
                          <a:noAutofit/>
                        </wps:bodyPr>
                      </wps:wsp>
                    </wpc:wpc>
                  </a:graphicData>
                </a:graphic>
              </wp:inline>
            </w:drawing>
          </mc:Choice>
          <mc:Fallback>
            <w:pict>
              <v:group id="Zone de dessin 2" o:spid="_x0000_s1026" editas="canvas" style="width:388.6pt;height:50.95pt;mso-position-horizontal-relative:char;mso-position-vertical-relative:line" coordsize="49352,6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352;height:6470;visibility:visible;mso-wrap-style:square">
                  <v:fill o:detectmouseclick="t"/>
                  <v:path o:connecttype="none"/>
                </v:shape>
                <v:shape id="Image 5" o:spid="_x0000_s1028" type="#_x0000_t75" style="position:absolute;left:24859;top:2162;width:4347;height:43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GDC7AAAAA2gAAAA8AAABkcnMvZG93bnJldi54bWxEj82qwjAUhPeC7xCO4E7TuhCtRpFC4d6F&#10;gj8Ll4fm2Babk9LEWt/eCILLYWa+Ydbb3tSio9ZVlhXE0wgEcW51xYWCyzmbLEA4j6yxtkwKXuRg&#10;uxkO1pho++QjdSdfiABhl6CC0vsmkdLlJRl0U9sQB+9mW4M+yLaQusVngJtazqJoLg1WHBZKbCgt&#10;Kb+fHkZBSsuIr+n+vzlki0MV77PZq4uVGo/63QqEp97/wt/2n1awhM+VcAPk5g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YMLsAAAADaAAAADwAAAAAAAAAAAAAAAACfAgAA&#10;ZHJzL2Rvd25yZXYueG1sUEsFBgAAAAAEAAQA9wAAAIwDAAAAAA==&#10;">
                  <v:imagedata r:id="rId12" o:title=""/>
                  <v:path arrowok="t"/>
                </v:shape>
                <v:shapetype id="_x0000_t32" coordsize="21600,21600" o:spt="32" o:oned="t" path="m,l21600,21600e" filled="f">
                  <v:path arrowok="t" fillok="f" o:connecttype="none"/>
                  <o:lock v:ext="edit" shapetype="t"/>
                </v:shapetype>
                <v:shape id="Connecteur droit avec flèche 6" o:spid="_x0000_s1029" type="#_x0000_t32" style="position:absolute;left:12853;top:4251;width:12006;height: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wYoMQAAADbAAAADwAAAGRycy9kb3ducmV2LnhtbESPQUvDQBCF74L/YRnBm90kB5W02xJb&#10;Wrwo2Jaeh+w0CWZnQ2bbxn/vHARvM7w3732zWE2hN1capYvsIJ9lYIjr6DtuHBwP26dXMJKQPfaR&#10;ycEPCayW93cLLH288Rdd96kxGsJSooM2paG0VuqWAsosDsSqneMYMOk6NtaPeNPw0Nsiy55twI61&#10;ocWB1i3V3/tLcLDN11VVyKecZPNRvLyF3TE/7Jx7fJiqOZhEU/o3/12/e8VXev1FB7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PBigxAAAANsAAAAPAAAAAAAAAAAA&#10;AAAAAKECAABkcnMvZG93bnJldi54bWxQSwUGAAAAAAQABAD5AAAAkgMAAAAA&#10;" strokecolor="#e95c25" strokeweight="3pt">
                  <v:stroke endarrow="block"/>
                </v:shape>
                <v:shapetype id="_x0000_t202" coordsize="21600,21600" o:spt="202" path="m,l,21600r21600,l21600,xe">
                  <v:stroke joinstyle="miter"/>
                  <v:path gradientshapeok="t" o:connecttype="rect"/>
                </v:shapetype>
                <v:shape id="Zone de texte 8" o:spid="_x0000_s1030" type="#_x0000_t202" style="position:absolute;left:12854;top:360;width:12007;height:3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330AB1" w:rsidRPr="00FD7662" w:rsidRDefault="00330AB1" w:rsidP="00FD7662">
                        <w:pPr>
                          <w:jc w:val="center"/>
                          <w:rPr>
                            <w:sz w:val="18"/>
                          </w:rPr>
                        </w:pPr>
                        <w:r w:rsidRPr="00FD7662">
                          <w:rPr>
                            <w:sz w:val="18"/>
                          </w:rPr>
                          <w:t>Génération du fichier de liaison</w:t>
                        </w:r>
                      </w:p>
                    </w:txbxContent>
                  </v:textbox>
                </v:shape>
                <v:shape id="Image 4" o:spid="_x0000_s1031" type="#_x0000_t75" style="position:absolute;top:2829;width:12853;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xj27AAAAA2wAAAA8AAABkcnMvZG93bnJldi54bWxET8lqwzAQvRf6D2IKvTWyfSipGzmU0kBa&#10;CCROPmCQxguxRsaSl/59FQj0No+3zma72E5MNPjWsYJ0lYAg1s60XCu4nHcvaxA+IBvsHJOCX/Kw&#10;LR4fNpgbN/OJpjLUIoawz1FBE0KfS+l1Qxb9yvXEkavcYDFEONTSDDjHcNvJLElepcWWY0ODPX02&#10;pK/laBX8GBrfjrM+pF/flXHT1XY+s0o9Py0f7yACLeFffHfvTZyfwe2XeIAs/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LGPbsAAAADbAAAADwAAAAAAAAAAAAAAAACfAgAA&#10;ZHJzL2Rvd25yZXYueG1sUEsFBgAAAAAEAAQA9wAAAIwDAAAAAA==&#10;">
                  <v:imagedata r:id="rId13" o:title="" cropleft="-2f" cropright="-556f"/>
                  <v:path arrowok="t"/>
                </v:shape>
                <v:shape id="Image 9" o:spid="_x0000_s1032" type="#_x0000_t75" style="position:absolute;left:40972;top:2829;width:8023;height:3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6wmPDAAAA2wAAAA8AAABkcnMvZG93bnJldi54bWxET01rwkAQvQv+h2UEL1I3trTU1DUEaSE9&#10;VDD14m3IjklqdjZk1yT9992C4G0e73M2yWga0VPnassKVssIBHFhdc2lguP3x8MrCOeRNTaWScEv&#10;OUi208kGY20HPlCf+1KEEHYxKqi8b2MpXVGRQbe0LXHgzrYz6APsSqk7HEK4aeRjFL1IgzWHhgpb&#10;2lVUXPKrUZCa9+ZzsT8/m8s6y/Fn/BpOw1qp+WxM30B4Gv1dfHNnOsx/gv9fwgF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vrCY8MAAADbAAAADwAAAAAAAAAAAAAAAACf&#10;AgAAZHJzL2Rvd25yZXYueG1sUEsFBgAAAAAEAAQA9wAAAI8DAAAAAA==&#10;">
                  <v:imagedata r:id="rId14" o:title=""/>
                  <v:path arrowok="t"/>
                </v:shape>
                <v:shape id="Connecteur droit avec flèche 14" o:spid="_x0000_s1033" type="#_x0000_t32" style="position:absolute;left:29206;top:4336;width:11766;height:10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2r2cEAAADbAAAADwAAAGRycy9kb3ducmV2LnhtbESPzarCMBCF94LvEEa4O5sqF5VqFBGF&#10;u3DjD67HZGxLm0lpcrW+vREEdzOcc745s1h1thZ3an3pWMEoSUEQa2dKzhWcT7vhDIQPyAZrx6Tg&#10;SR5Wy35vgZlxDz7Q/RhyESHsM1RQhNBkUnpdkEWfuIY4ajfXWgxxbXNpWnxEuK3lOE0n0mLJ8UKB&#10;DW0K0tXx30bKqNttr3o/0a5ZV9PTNM0vh0qpn0G3noMI1IWv+ZP+M7H+L7x/iQPI5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zavZwQAAANsAAAAPAAAAAAAAAAAAAAAA&#10;AKECAABkcnMvZG93bnJldi54bWxQSwUGAAAAAAQABAD5AAAAjwMAAAAA&#10;" strokecolor="#e95c25" strokeweight="3pt">
                  <v:stroke endarrow="block"/>
                </v:shape>
                <v:shape id="Zone de texte 8" o:spid="_x0000_s1034" type="#_x0000_t202" style="position:absolute;left:30353;top:360;width:12001;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330AB1" w:rsidRPr="00B01778" w:rsidRDefault="00330AB1" w:rsidP="00FD7662">
                        <w:pPr>
                          <w:pStyle w:val="NormalWeb"/>
                          <w:spacing w:before="0" w:beforeAutospacing="0" w:after="0" w:afterAutospacing="0"/>
                          <w:jc w:val="center"/>
                          <w:rPr>
                            <w:rFonts w:ascii="Eurostile" w:hAnsi="Eurostile"/>
                          </w:rPr>
                        </w:pPr>
                        <w:r w:rsidRPr="00B01778">
                          <w:rPr>
                            <w:rFonts w:ascii="Eurostile" w:eastAsia="Calibri" w:hAnsi="Eurostile"/>
                            <w:sz w:val="18"/>
                            <w:szCs w:val="18"/>
                          </w:rPr>
                          <w:t>Récupération du fichier de liaison</w:t>
                        </w:r>
                      </w:p>
                    </w:txbxContent>
                  </v:textbox>
                </v:shape>
                <w10:anchorlock/>
              </v:group>
            </w:pict>
          </mc:Fallback>
        </mc:AlternateContent>
      </w:r>
    </w:p>
    <w:p w:rsidR="00EC6ED4" w:rsidRDefault="00FD7662" w:rsidP="00956942">
      <w:pPr>
        <w:pStyle w:val="Corpsdetexte"/>
      </w:pPr>
      <w:r>
        <w:t xml:space="preserve">Une fois le fichier de liaison </w:t>
      </w:r>
      <w:r w:rsidR="00EC6ED4">
        <w:t>généré, il doit être récupéré par le logiciel de comptabilité. Il existe plusieurs modes de transmission :</w:t>
      </w:r>
    </w:p>
    <w:p w:rsidR="00EC6ED4" w:rsidRDefault="00EC6ED4" w:rsidP="00956942">
      <w:pPr>
        <w:pStyle w:val="Paragraphedeliste"/>
      </w:pPr>
      <w:r>
        <w:t>Par le serveur de fichier : un dossier partagé dans lequel GesCOF enregistre et le logiciel de comptabilité récupère le fichier.</w:t>
      </w:r>
    </w:p>
    <w:p w:rsidR="00EC6ED4" w:rsidRDefault="00EC6ED4" w:rsidP="00956942">
      <w:pPr>
        <w:pStyle w:val="Paragraphedeliste"/>
      </w:pPr>
      <w:r>
        <w:t>Par email</w:t>
      </w:r>
    </w:p>
    <w:p w:rsidR="00FD7662" w:rsidRDefault="00F91032" w:rsidP="00F91032">
      <w:pPr>
        <w:pStyle w:val="Titre1"/>
      </w:pPr>
      <w:r>
        <w:t>Questionnaire de configuration</w:t>
      </w:r>
    </w:p>
    <w:p w:rsidR="00F91032" w:rsidRDefault="00F91032" w:rsidP="00956942">
      <w:pPr>
        <w:pStyle w:val="Corpsdetexte"/>
      </w:pPr>
      <w:r>
        <w:t>Le questionnaire ci-après est à remplir par vos soins. Il est nécessaire de répondre à chaque question de manière la plus exacte. GesCOF sera configuré à l’aide de ces informations. De fait, le bon fonctionnement du transfert en comptabilité découle de ce que vous renseignez.</w:t>
      </w:r>
    </w:p>
    <w:p w:rsidR="00C853EE" w:rsidRPr="00F91032" w:rsidRDefault="00C853EE" w:rsidP="00956942">
      <w:pPr>
        <w:pStyle w:val="Corpsdetexte"/>
      </w:pPr>
      <w:r>
        <w:br w:type="page"/>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1356"/>
        <w:gridCol w:w="8408"/>
      </w:tblGrid>
      <w:tr w:rsidR="00C853EE" w:rsidRPr="00A05145" w:rsidTr="004A5DC6">
        <w:tc>
          <w:tcPr>
            <w:tcW w:w="1339" w:type="dxa"/>
            <w:shd w:val="clear" w:color="auto" w:fill="auto"/>
            <w:vAlign w:val="center"/>
          </w:tcPr>
          <w:p w:rsidR="00C853EE" w:rsidRDefault="0023775B" w:rsidP="00C853EE">
            <w:r>
              <w:lastRenderedPageBreak/>
              <w:br w:type="page"/>
            </w:r>
            <w:r w:rsidR="00697A84">
              <w:rPr>
                <w:noProof/>
                <w:lang w:eastAsia="fr-FR"/>
              </w:rPr>
              <w:drawing>
                <wp:inline distT="0" distB="0" distL="0" distR="0">
                  <wp:extent cx="716915" cy="394970"/>
                  <wp:effectExtent l="0" t="0" r="6985" b="5080"/>
                  <wp:docPr id="2" name="Image 2" descr="MC900432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C90043264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6915" cy="394970"/>
                          </a:xfrm>
                          <a:prstGeom prst="rect">
                            <a:avLst/>
                          </a:prstGeom>
                          <a:noFill/>
                          <a:ln>
                            <a:noFill/>
                          </a:ln>
                        </pic:spPr>
                      </pic:pic>
                    </a:graphicData>
                  </a:graphic>
                </wp:inline>
              </w:drawing>
            </w:r>
          </w:p>
        </w:tc>
        <w:tc>
          <w:tcPr>
            <w:tcW w:w="8408" w:type="dxa"/>
            <w:shd w:val="clear" w:color="auto" w:fill="auto"/>
            <w:vAlign w:val="center"/>
          </w:tcPr>
          <w:p w:rsidR="00C853EE" w:rsidRDefault="00C853EE" w:rsidP="00956942">
            <w:pPr>
              <w:pStyle w:val="Encadr"/>
            </w:pPr>
            <w:r w:rsidRPr="00875975">
              <w:t xml:space="preserve">Merci de </w:t>
            </w:r>
            <w:r>
              <w:t>compléter ce document et nous le retourner au format .doc</w:t>
            </w:r>
          </w:p>
          <w:p w:rsidR="00C853EE" w:rsidRPr="00A05145" w:rsidRDefault="00C853EE" w:rsidP="00956942">
            <w:pPr>
              <w:pStyle w:val="Encadr"/>
            </w:pPr>
            <w:r>
              <w:t>Il vous suffit de renseigner les informations dans les cases prévues à cet effet.</w:t>
            </w:r>
          </w:p>
        </w:tc>
      </w:tr>
    </w:tbl>
    <w:p w:rsidR="00396667" w:rsidRPr="00396667" w:rsidRDefault="00396667" w:rsidP="00396667">
      <w:pPr>
        <w:pStyle w:val="Titre1"/>
      </w:pPr>
      <w:r w:rsidRPr="00396667">
        <w:t xml:space="preserve">Nom </w:t>
      </w:r>
      <w:r>
        <w:t xml:space="preserve">de votre </w:t>
      </w:r>
      <w:r w:rsidRPr="00396667">
        <w:t xml:space="preserve">organisme/centre : </w:t>
      </w:r>
      <w:r w:rsidRPr="00396667">
        <w:rPr>
          <w:color w:val="auto"/>
        </w:rPr>
        <w:fldChar w:fldCharType="begin">
          <w:ffData>
            <w:name w:val=""/>
            <w:enabled/>
            <w:calcOnExit w:val="0"/>
            <w:textInput/>
          </w:ffData>
        </w:fldChar>
      </w:r>
      <w:r w:rsidRPr="00396667">
        <w:rPr>
          <w:color w:val="auto"/>
        </w:rPr>
        <w:instrText xml:space="preserve"> FORMTEXT </w:instrText>
      </w:r>
      <w:r w:rsidRPr="00396667">
        <w:rPr>
          <w:color w:val="auto"/>
        </w:rPr>
      </w:r>
      <w:r w:rsidRPr="00396667">
        <w:rPr>
          <w:color w:val="auto"/>
        </w:rPr>
        <w:fldChar w:fldCharType="separate"/>
      </w:r>
      <w:r w:rsidRPr="00396667">
        <w:rPr>
          <w:noProof/>
          <w:color w:val="auto"/>
        </w:rPr>
        <w:t> </w:t>
      </w:r>
      <w:r w:rsidRPr="00396667">
        <w:rPr>
          <w:noProof/>
          <w:color w:val="auto"/>
        </w:rPr>
        <w:t> </w:t>
      </w:r>
      <w:r w:rsidRPr="00396667">
        <w:rPr>
          <w:noProof/>
          <w:color w:val="auto"/>
        </w:rPr>
        <w:t> </w:t>
      </w:r>
      <w:r w:rsidRPr="00396667">
        <w:rPr>
          <w:noProof/>
          <w:color w:val="auto"/>
        </w:rPr>
        <w:t> </w:t>
      </w:r>
      <w:r w:rsidRPr="00396667">
        <w:rPr>
          <w:noProof/>
          <w:color w:val="auto"/>
        </w:rPr>
        <w:t> </w:t>
      </w:r>
      <w:r w:rsidRPr="00396667">
        <w:rPr>
          <w:color w:val="auto"/>
        </w:rPr>
        <w:fldChar w:fldCharType="end"/>
      </w:r>
    </w:p>
    <w:p w:rsidR="00926B22" w:rsidRDefault="00926B22" w:rsidP="00410989">
      <w:pPr>
        <w:pStyle w:val="Titre1"/>
      </w:pPr>
      <w:r>
        <w:t>Logiciel de c</w:t>
      </w:r>
      <w:r w:rsidR="007C5DEB">
        <w:t>omptabilité</w:t>
      </w:r>
    </w:p>
    <w:p w:rsidR="007C5DEB" w:rsidRDefault="007C5DEB" w:rsidP="00956942">
      <w:pPr>
        <w:pStyle w:val="Paragraphedeliste"/>
      </w:pPr>
      <w:r>
        <w:t xml:space="preserve">Sélectionnez dans la liste ci-contre votre logiciel de comptabilité : </w:t>
      </w:r>
      <w:bookmarkStart w:id="0" w:name="ListeDéroulante2"/>
      <w:r w:rsidR="002A7C42">
        <w:fldChar w:fldCharType="begin">
          <w:ffData>
            <w:name w:val="ListeDéroulante2"/>
            <w:enabled/>
            <w:calcOnExit w:val="0"/>
            <w:ddList>
              <w:listEntry w:val="Choisissez dans la liste"/>
              <w:listEntry w:val="ANAELPC"/>
              <w:listEntry w:val="API"/>
              <w:listEntry w:val="CADOR"/>
              <w:listEntry w:val="CCMX"/>
              <w:listEntry w:val="CCMXSTD"/>
              <w:listEntry w:val="CEGID"/>
              <w:listEntry w:val="CEGID6"/>
              <w:listEntry w:val="CENTAURE"/>
              <w:listEntry w:val="CIEL"/>
              <w:listEntry w:val="CIEL14"/>
              <w:listEntry w:val="CIEL2003"/>
              <w:listEntry w:val="COALA"/>
              <w:listEntry w:val="EBP"/>
              <w:listEntry w:val="FAM"/>
              <w:listEntry w:val="HIRIS"/>
              <w:listEntry w:val="ISAGRI"/>
              <w:listEntry w:val="LINEAL"/>
              <w:listEntry w:val="LINEALSTD"/>
              <w:listEntry w:val="QUADRATUS"/>
              <w:listEntry w:val="RANAEL"/>
              <w:listEntry w:val="SAGE"/>
              <w:listEntry w:val="SAGE500"/>
              <w:listEntry w:val="SAP"/>
              <w:listEntry w:val="SISCOII"/>
            </w:ddList>
          </w:ffData>
        </w:fldChar>
      </w:r>
      <w:r w:rsidR="002A7C42">
        <w:instrText xml:space="preserve"> FORMDROPDOWN </w:instrText>
      </w:r>
      <w:r w:rsidR="002A7C42">
        <w:fldChar w:fldCharType="end"/>
      </w:r>
      <w:bookmarkEnd w:id="0"/>
    </w:p>
    <w:p w:rsidR="003673AC" w:rsidRDefault="003673AC" w:rsidP="00956942">
      <w:pPr>
        <w:pStyle w:val="Paragraphedeliste"/>
      </w:pPr>
      <w:r>
        <w:t xml:space="preserve">Si votre logiciel n’est pas présent dans la liste, entrez son nom : </w:t>
      </w:r>
      <w:r>
        <w:fldChar w:fldCharType="begin">
          <w:ffData>
            <w:name w:val="Texte7"/>
            <w:enabled/>
            <w:calcOnExit w:val="0"/>
            <w:textInput/>
          </w:ffData>
        </w:fldChar>
      </w:r>
      <w:bookmarkStart w:id="1"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01778" w:rsidRDefault="00B01778" w:rsidP="00410989">
      <w:pPr>
        <w:pStyle w:val="Titre1"/>
      </w:pPr>
      <w:r>
        <w:t>Codes comptables</w:t>
      </w:r>
    </w:p>
    <w:p w:rsidR="00B259C1" w:rsidRDefault="00B259C1" w:rsidP="00B259C1">
      <w:pPr>
        <w:pStyle w:val="Titre2"/>
      </w:pPr>
      <w:r>
        <w:t>Com</w:t>
      </w:r>
      <w:bookmarkStart w:id="2" w:name="_GoBack"/>
      <w:bookmarkEnd w:id="2"/>
      <w:r>
        <w:t>ptes tiers</w:t>
      </w:r>
    </w:p>
    <w:p w:rsidR="004D64B4" w:rsidRPr="004D64B4" w:rsidRDefault="004D64B4" w:rsidP="00956942">
      <w:pPr>
        <w:pStyle w:val="Encadr"/>
      </w:pPr>
      <w:r>
        <w:t xml:space="preserve">Renseignez le préfixe du code comptable des clients. Le préfixe se positionne devant le code client généré par GesCOF. Par exemple, si vous mettez « 411 » en préfixe, </w:t>
      </w:r>
      <w:r w:rsidR="00956942">
        <w:t xml:space="preserve">pour le client « DEF001 » </w:t>
      </w:r>
      <w:r>
        <w:t xml:space="preserve">le code client </w:t>
      </w:r>
      <w:r w:rsidR="00956942">
        <w:t>sera</w:t>
      </w:r>
      <w:r>
        <w:t xml:space="preserve"> </w:t>
      </w:r>
      <w:r w:rsidR="00956942">
        <w:t>« </w:t>
      </w:r>
      <w:r>
        <w:t>411DEF001</w:t>
      </w:r>
      <w:r w:rsidR="00956942">
        <w:t> »</w:t>
      </w:r>
      <w:r>
        <w:t>.</w:t>
      </w:r>
    </w:p>
    <w:p w:rsidR="00B01778" w:rsidRDefault="00B01778" w:rsidP="00956942">
      <w:pPr>
        <w:pStyle w:val="Paragraphedeliste"/>
      </w:pPr>
      <w:r>
        <w:t xml:space="preserve">Préfixe </w:t>
      </w:r>
      <w:r w:rsidR="00410989">
        <w:t xml:space="preserve">du code </w:t>
      </w:r>
      <w:r w:rsidR="00410989" w:rsidRPr="00B259C1">
        <w:t>comptable</w:t>
      </w:r>
      <w:r w:rsidR="00410989">
        <w:t xml:space="preserve"> client</w:t>
      </w:r>
      <w:r w:rsidR="00410989">
        <w:tab/>
      </w:r>
      <w:r w:rsidR="004D64B4">
        <w:fldChar w:fldCharType="begin">
          <w:ffData>
            <w:name w:val="Texte1"/>
            <w:enabled/>
            <w:calcOnExit w:val="0"/>
            <w:textInput/>
          </w:ffData>
        </w:fldChar>
      </w:r>
      <w:r w:rsidR="004D64B4">
        <w:instrText xml:space="preserve"> FORMTEXT </w:instrText>
      </w:r>
      <w:r w:rsidR="004D64B4">
        <w:fldChar w:fldCharType="separate"/>
      </w:r>
      <w:r w:rsidR="004D64B4">
        <w:rPr>
          <w:noProof/>
        </w:rPr>
        <w:t> </w:t>
      </w:r>
      <w:r w:rsidR="004D64B4">
        <w:rPr>
          <w:noProof/>
        </w:rPr>
        <w:t> </w:t>
      </w:r>
      <w:r w:rsidR="004D64B4">
        <w:rPr>
          <w:noProof/>
        </w:rPr>
        <w:t> </w:t>
      </w:r>
      <w:r w:rsidR="004D64B4">
        <w:rPr>
          <w:noProof/>
        </w:rPr>
        <w:t> </w:t>
      </w:r>
      <w:r w:rsidR="004D64B4">
        <w:rPr>
          <w:noProof/>
        </w:rPr>
        <w:t> </w:t>
      </w:r>
      <w:r w:rsidR="004D64B4">
        <w:fldChar w:fldCharType="end"/>
      </w:r>
    </w:p>
    <w:p w:rsidR="00926B22" w:rsidRDefault="00926B22" w:rsidP="00956942">
      <w:pPr>
        <w:pStyle w:val="Paragraphedeliste"/>
      </w:pPr>
      <w:r>
        <w:t>Compte général client (par exemple « 411000 »)</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2F37" w:rsidRDefault="00B259C1" w:rsidP="00B259C1">
      <w:pPr>
        <w:pStyle w:val="Titre2"/>
      </w:pPr>
      <w:r>
        <w:t>Comptes de TVA</w:t>
      </w:r>
    </w:p>
    <w:p w:rsidR="004D64B4" w:rsidRPr="004D64B4" w:rsidRDefault="004D64B4" w:rsidP="00956942">
      <w:pPr>
        <w:pStyle w:val="Encadr"/>
      </w:pPr>
      <w:r>
        <w:t>Renseignez le code comptable pour chaque TVA, par exemple « 445 »</w:t>
      </w:r>
    </w:p>
    <w:p w:rsidR="00B259C1" w:rsidRDefault="00B259C1" w:rsidP="00956942">
      <w:pPr>
        <w:pStyle w:val="Paragraphedeliste"/>
      </w:pPr>
      <w:r>
        <w:t>TVA à 5,5 %</w:t>
      </w:r>
      <w:r>
        <w:tab/>
      </w:r>
      <w:r w:rsidR="004D64B4">
        <w:fldChar w:fldCharType="begin">
          <w:ffData>
            <w:name w:val="Texte1"/>
            <w:enabled/>
            <w:calcOnExit w:val="0"/>
            <w:textInput/>
          </w:ffData>
        </w:fldChar>
      </w:r>
      <w:r w:rsidR="004D64B4">
        <w:instrText xml:space="preserve"> FORMTEXT </w:instrText>
      </w:r>
      <w:r w:rsidR="004D64B4">
        <w:fldChar w:fldCharType="separate"/>
      </w:r>
      <w:r w:rsidR="004D64B4">
        <w:rPr>
          <w:noProof/>
        </w:rPr>
        <w:t> </w:t>
      </w:r>
      <w:r w:rsidR="004D64B4">
        <w:rPr>
          <w:noProof/>
        </w:rPr>
        <w:t> </w:t>
      </w:r>
      <w:r w:rsidR="004D64B4">
        <w:rPr>
          <w:noProof/>
        </w:rPr>
        <w:t> </w:t>
      </w:r>
      <w:r w:rsidR="004D64B4">
        <w:rPr>
          <w:noProof/>
        </w:rPr>
        <w:t> </w:t>
      </w:r>
      <w:r w:rsidR="004D64B4">
        <w:rPr>
          <w:noProof/>
        </w:rPr>
        <w:t> </w:t>
      </w:r>
      <w:r w:rsidR="004D64B4">
        <w:fldChar w:fldCharType="end"/>
      </w:r>
    </w:p>
    <w:p w:rsidR="00347AEF" w:rsidRDefault="00347AEF" w:rsidP="00956942">
      <w:pPr>
        <w:pStyle w:val="Paragraphedeliste"/>
      </w:pPr>
      <w:r>
        <w:t>TVA à 10 %</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9C1" w:rsidRDefault="00B259C1" w:rsidP="00956942">
      <w:pPr>
        <w:pStyle w:val="Paragraphedeliste"/>
      </w:pPr>
      <w:r>
        <w:t>TVA à 8,5 %</w:t>
      </w:r>
      <w:r>
        <w:tab/>
      </w:r>
      <w:r w:rsidR="004D64B4">
        <w:fldChar w:fldCharType="begin">
          <w:ffData>
            <w:name w:val="Texte1"/>
            <w:enabled/>
            <w:calcOnExit w:val="0"/>
            <w:textInput/>
          </w:ffData>
        </w:fldChar>
      </w:r>
      <w:r w:rsidR="004D64B4">
        <w:instrText xml:space="preserve"> FORMTEXT </w:instrText>
      </w:r>
      <w:r w:rsidR="004D64B4">
        <w:fldChar w:fldCharType="separate"/>
      </w:r>
      <w:r w:rsidR="004D64B4">
        <w:rPr>
          <w:noProof/>
        </w:rPr>
        <w:t> </w:t>
      </w:r>
      <w:r w:rsidR="004D64B4">
        <w:rPr>
          <w:noProof/>
        </w:rPr>
        <w:t> </w:t>
      </w:r>
      <w:r w:rsidR="004D64B4">
        <w:rPr>
          <w:noProof/>
        </w:rPr>
        <w:t> </w:t>
      </w:r>
      <w:r w:rsidR="004D64B4">
        <w:rPr>
          <w:noProof/>
        </w:rPr>
        <w:t> </w:t>
      </w:r>
      <w:r w:rsidR="004D64B4">
        <w:rPr>
          <w:noProof/>
        </w:rPr>
        <w:t> </w:t>
      </w:r>
      <w:r w:rsidR="004D64B4">
        <w:fldChar w:fldCharType="end"/>
      </w:r>
    </w:p>
    <w:p w:rsidR="00B259C1" w:rsidRDefault="00B259C1" w:rsidP="00956942">
      <w:pPr>
        <w:pStyle w:val="Paragraphedeliste"/>
      </w:pPr>
      <w:r>
        <w:t>TVA à 19,6 %</w:t>
      </w:r>
      <w:r>
        <w:tab/>
      </w:r>
      <w:r w:rsidR="004D64B4">
        <w:fldChar w:fldCharType="begin">
          <w:ffData>
            <w:name w:val="Texte1"/>
            <w:enabled/>
            <w:calcOnExit w:val="0"/>
            <w:textInput/>
          </w:ffData>
        </w:fldChar>
      </w:r>
      <w:r w:rsidR="004D64B4">
        <w:instrText xml:space="preserve"> FORMTEXT </w:instrText>
      </w:r>
      <w:r w:rsidR="004D64B4">
        <w:fldChar w:fldCharType="separate"/>
      </w:r>
      <w:r w:rsidR="004D64B4">
        <w:rPr>
          <w:noProof/>
        </w:rPr>
        <w:t> </w:t>
      </w:r>
      <w:r w:rsidR="004D64B4">
        <w:rPr>
          <w:noProof/>
        </w:rPr>
        <w:t> </w:t>
      </w:r>
      <w:r w:rsidR="004D64B4">
        <w:rPr>
          <w:noProof/>
        </w:rPr>
        <w:t> </w:t>
      </w:r>
      <w:r w:rsidR="004D64B4">
        <w:rPr>
          <w:noProof/>
        </w:rPr>
        <w:t> </w:t>
      </w:r>
      <w:r w:rsidR="004D64B4">
        <w:rPr>
          <w:noProof/>
        </w:rPr>
        <w:t> </w:t>
      </w:r>
      <w:r w:rsidR="004D64B4">
        <w:fldChar w:fldCharType="end"/>
      </w:r>
    </w:p>
    <w:p w:rsidR="00347AEF" w:rsidRDefault="00347AEF" w:rsidP="00956942">
      <w:pPr>
        <w:pStyle w:val="Paragraphedeliste"/>
      </w:pPr>
      <w:r>
        <w:t>TVA à 20 %</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9C1" w:rsidRDefault="00347AEF" w:rsidP="00B259C1">
      <w:pPr>
        <w:pStyle w:val="Titre2"/>
      </w:pPr>
      <w:r>
        <w:br w:type="page"/>
      </w:r>
      <w:r w:rsidR="00B259C1">
        <w:lastRenderedPageBreak/>
        <w:t>Comptes produits</w:t>
      </w:r>
    </w:p>
    <w:p w:rsidR="004D64B4" w:rsidRDefault="00A77E43" w:rsidP="00956942">
      <w:pPr>
        <w:pStyle w:val="Encadr"/>
      </w:pPr>
      <w:r>
        <w:t>Quelles options correspondent à votre situation ? Renseignez uniquement les cases nécessaires.</w:t>
      </w:r>
    </w:p>
    <w:p w:rsidR="00A77E43" w:rsidRDefault="00A77E43" w:rsidP="00A77E43">
      <w:pPr>
        <w:pStyle w:val="Paragraphedeliste"/>
      </w:pPr>
      <w:r>
        <w:t xml:space="preserve">Si </w:t>
      </w:r>
      <w:r w:rsidR="00B3702B">
        <w:t xml:space="preserve">l’analyse </w:t>
      </w:r>
      <w:r w:rsidR="00330AB1">
        <w:t xml:space="preserve">comptable </w:t>
      </w:r>
      <w:r w:rsidR="00B50A83">
        <w:t xml:space="preserve">est </w:t>
      </w:r>
      <w:r w:rsidR="00330AB1">
        <w:t>lié</w:t>
      </w:r>
      <w:r w:rsidR="00B3702B">
        <w:t>e</w:t>
      </w:r>
      <w:r w:rsidR="00330AB1">
        <w:t xml:space="preserve"> aux </w:t>
      </w:r>
      <w:r w:rsidR="00330AB1" w:rsidRPr="00B50A83">
        <w:rPr>
          <w:u w:val="single"/>
        </w:rPr>
        <w:t>produits</w:t>
      </w:r>
      <w:r>
        <w:t>, renseignez le code produit de GesCOF et le code comptable associé.</w:t>
      </w:r>
    </w:p>
    <w:tbl>
      <w:tblPr>
        <w:tblW w:w="0" w:type="auto"/>
        <w:tblInd w:w="2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91"/>
        <w:gridCol w:w="2393"/>
        <w:gridCol w:w="2392"/>
        <w:gridCol w:w="2394"/>
      </w:tblGrid>
      <w:tr w:rsidR="00FB2841" w:rsidTr="00A853DF">
        <w:tc>
          <w:tcPr>
            <w:tcW w:w="2391" w:type="dxa"/>
            <w:shd w:val="clear" w:color="auto" w:fill="E95C25"/>
          </w:tcPr>
          <w:p w:rsidR="00A77E43" w:rsidRDefault="00A77E43" w:rsidP="00A853DF">
            <w:pPr>
              <w:pStyle w:val="Corpsdetexte"/>
              <w:jc w:val="center"/>
            </w:pPr>
            <w:r>
              <w:t>Produit</w:t>
            </w:r>
          </w:p>
        </w:tc>
        <w:tc>
          <w:tcPr>
            <w:tcW w:w="2393" w:type="dxa"/>
            <w:tcBorders>
              <w:right w:val="single" w:sz="24" w:space="0" w:color="FFFFFF"/>
            </w:tcBorders>
            <w:shd w:val="clear" w:color="auto" w:fill="E95C25"/>
          </w:tcPr>
          <w:p w:rsidR="00A77E43" w:rsidRDefault="00A77E43" w:rsidP="00A853DF">
            <w:pPr>
              <w:pStyle w:val="Corpsdetexte"/>
              <w:jc w:val="center"/>
            </w:pPr>
            <w:r>
              <w:t>Compte</w:t>
            </w:r>
          </w:p>
        </w:tc>
        <w:tc>
          <w:tcPr>
            <w:tcW w:w="2392" w:type="dxa"/>
            <w:tcBorders>
              <w:left w:val="single" w:sz="24" w:space="0" w:color="FFFFFF"/>
            </w:tcBorders>
            <w:shd w:val="clear" w:color="auto" w:fill="E95C25"/>
          </w:tcPr>
          <w:p w:rsidR="00A77E43" w:rsidRDefault="00A77E43" w:rsidP="00A853DF">
            <w:pPr>
              <w:pStyle w:val="Casecocher"/>
              <w:ind w:left="0"/>
              <w:jc w:val="center"/>
            </w:pPr>
            <w:r>
              <w:t>Produit</w:t>
            </w:r>
          </w:p>
        </w:tc>
        <w:tc>
          <w:tcPr>
            <w:tcW w:w="2394" w:type="dxa"/>
            <w:shd w:val="clear" w:color="auto" w:fill="E95C25"/>
          </w:tcPr>
          <w:p w:rsidR="00A77E43" w:rsidRDefault="00A77E43" w:rsidP="00A853DF">
            <w:pPr>
              <w:pStyle w:val="Casecocher"/>
              <w:ind w:left="0"/>
              <w:jc w:val="center"/>
            </w:pPr>
            <w:r>
              <w:t>Compte</w:t>
            </w:r>
          </w:p>
        </w:tc>
      </w:tr>
      <w:tr w:rsidR="00A77E43" w:rsidTr="00A853DF">
        <w:tc>
          <w:tcPr>
            <w:tcW w:w="2391" w:type="dxa"/>
            <w:shd w:val="clear" w:color="auto" w:fill="FDEACD"/>
          </w:tcPr>
          <w:p w:rsidR="00A77E43" w:rsidRDefault="00A77E43" w:rsidP="00A853DF">
            <w:pPr>
              <w:pStyle w:val="Casecocher"/>
              <w:tabs>
                <w:tab w:val="left" w:pos="425"/>
              </w:tabs>
              <w:ind w:left="0"/>
            </w:pPr>
            <w:r>
              <w:t>1.</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DEACD"/>
          </w:tcPr>
          <w:p w:rsidR="00A77E43" w:rsidRDefault="00A77E43" w:rsidP="00A853DF">
            <w:pPr>
              <w:pStyle w:val="Casecocher"/>
              <w:tabs>
                <w:tab w:val="left" w:pos="461"/>
              </w:tabs>
              <w:ind w:left="0"/>
            </w:pPr>
            <w:r>
              <w:t xml:space="preserve">2.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AD59B"/>
          </w:tcPr>
          <w:p w:rsidR="00A77E43" w:rsidRDefault="00A77E43" w:rsidP="00A853DF">
            <w:pPr>
              <w:pStyle w:val="Casecocher"/>
              <w:tabs>
                <w:tab w:val="left" w:pos="425"/>
              </w:tabs>
              <w:ind w:left="0"/>
            </w:pPr>
            <w:r>
              <w:t xml:space="preserve">3.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AD59B"/>
          </w:tcPr>
          <w:p w:rsidR="00A77E43" w:rsidRDefault="00A77E43" w:rsidP="00A853DF">
            <w:pPr>
              <w:pStyle w:val="Casecocher"/>
              <w:tabs>
                <w:tab w:val="left" w:pos="461"/>
              </w:tabs>
              <w:ind w:left="0"/>
            </w:pPr>
            <w:r>
              <w:t xml:space="preserve">4.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DEACD"/>
          </w:tcPr>
          <w:p w:rsidR="00A77E43" w:rsidRDefault="00A77E43" w:rsidP="00A853DF">
            <w:pPr>
              <w:pStyle w:val="Casecocher"/>
              <w:tabs>
                <w:tab w:val="left" w:pos="425"/>
              </w:tabs>
              <w:ind w:left="0"/>
            </w:pPr>
            <w:r>
              <w:t xml:space="preserve">5.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DEACD"/>
          </w:tcPr>
          <w:p w:rsidR="00A77E43" w:rsidRDefault="00A77E43" w:rsidP="00A853DF">
            <w:pPr>
              <w:pStyle w:val="Casecocher"/>
              <w:tabs>
                <w:tab w:val="left" w:pos="461"/>
              </w:tabs>
              <w:ind w:left="0"/>
            </w:pPr>
            <w:r>
              <w:t xml:space="preserve">6.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AD59B"/>
          </w:tcPr>
          <w:p w:rsidR="00A77E43" w:rsidRDefault="00A77E43" w:rsidP="00A853DF">
            <w:pPr>
              <w:pStyle w:val="Casecocher"/>
              <w:tabs>
                <w:tab w:val="left" w:pos="425"/>
              </w:tabs>
              <w:ind w:left="0"/>
            </w:pPr>
            <w:r>
              <w:t xml:space="preserve">7.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AD59B"/>
          </w:tcPr>
          <w:p w:rsidR="00A77E43" w:rsidRDefault="00A77E43" w:rsidP="00A853DF">
            <w:pPr>
              <w:pStyle w:val="Casecocher"/>
              <w:tabs>
                <w:tab w:val="left" w:pos="461"/>
              </w:tabs>
              <w:ind w:left="0"/>
            </w:pPr>
            <w:r>
              <w:t xml:space="preserve">8.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DEACD"/>
          </w:tcPr>
          <w:p w:rsidR="00A77E43" w:rsidRDefault="00A77E43" w:rsidP="00A853DF">
            <w:pPr>
              <w:pStyle w:val="Casecocher"/>
              <w:tabs>
                <w:tab w:val="left" w:pos="425"/>
              </w:tabs>
              <w:ind w:left="0"/>
            </w:pPr>
            <w:r>
              <w:t xml:space="preserve">9.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DEACD"/>
          </w:tcPr>
          <w:p w:rsidR="00A77E43" w:rsidRDefault="00A77E43" w:rsidP="00A853DF">
            <w:pPr>
              <w:pStyle w:val="Casecocher"/>
              <w:tabs>
                <w:tab w:val="left" w:pos="461"/>
              </w:tabs>
              <w:ind w:left="0"/>
            </w:pPr>
            <w:r>
              <w:t xml:space="preserve">10.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AD59B"/>
          </w:tcPr>
          <w:p w:rsidR="00A77E43" w:rsidRDefault="00A77E43" w:rsidP="00A853DF">
            <w:pPr>
              <w:pStyle w:val="Casecocher"/>
              <w:tabs>
                <w:tab w:val="left" w:pos="425"/>
              </w:tabs>
              <w:ind w:left="0"/>
            </w:pPr>
            <w:r>
              <w:t xml:space="preserve">11.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AD59B"/>
          </w:tcPr>
          <w:p w:rsidR="00A77E43" w:rsidRDefault="00A77E43" w:rsidP="00A853DF">
            <w:pPr>
              <w:pStyle w:val="Casecocher"/>
              <w:tabs>
                <w:tab w:val="left" w:pos="461"/>
              </w:tabs>
              <w:ind w:left="0"/>
            </w:pPr>
            <w:r>
              <w:t xml:space="preserve">12.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DEACD"/>
          </w:tcPr>
          <w:p w:rsidR="00A77E43" w:rsidRDefault="00A77E43" w:rsidP="00A853DF">
            <w:pPr>
              <w:pStyle w:val="Casecocher"/>
              <w:tabs>
                <w:tab w:val="left" w:pos="425"/>
              </w:tabs>
              <w:ind w:left="0"/>
            </w:pPr>
            <w:r>
              <w:t xml:space="preserve">13.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DEACD"/>
          </w:tcPr>
          <w:p w:rsidR="00A77E43" w:rsidRDefault="00A77E43" w:rsidP="00A853DF">
            <w:pPr>
              <w:pStyle w:val="Casecocher"/>
              <w:tabs>
                <w:tab w:val="left" w:pos="461"/>
              </w:tabs>
              <w:ind w:left="0"/>
            </w:pPr>
            <w:r>
              <w:t xml:space="preserve">14.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AD59B"/>
          </w:tcPr>
          <w:p w:rsidR="00A77E43" w:rsidRDefault="00A77E43" w:rsidP="00A853DF">
            <w:pPr>
              <w:pStyle w:val="Casecocher"/>
              <w:tabs>
                <w:tab w:val="left" w:pos="425"/>
              </w:tabs>
              <w:ind w:left="0"/>
            </w:pPr>
            <w:r>
              <w:t xml:space="preserve">15.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AD59B"/>
          </w:tcPr>
          <w:p w:rsidR="00A77E43" w:rsidRDefault="00A77E43" w:rsidP="00A853DF">
            <w:pPr>
              <w:pStyle w:val="Casecocher"/>
              <w:tabs>
                <w:tab w:val="left" w:pos="461"/>
              </w:tabs>
              <w:ind w:left="0"/>
            </w:pPr>
            <w:r>
              <w:t xml:space="preserve">16.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DEACD"/>
          </w:tcPr>
          <w:p w:rsidR="00A77E43" w:rsidRDefault="00A77E43" w:rsidP="00A853DF">
            <w:pPr>
              <w:pStyle w:val="Casecocher"/>
              <w:tabs>
                <w:tab w:val="left" w:pos="425"/>
              </w:tabs>
              <w:ind w:left="0"/>
            </w:pPr>
            <w:r>
              <w:t xml:space="preserve">17.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DEACD"/>
          </w:tcPr>
          <w:p w:rsidR="00A77E43" w:rsidRDefault="00A77E43" w:rsidP="00A853DF">
            <w:pPr>
              <w:pStyle w:val="Casecocher"/>
              <w:tabs>
                <w:tab w:val="left" w:pos="461"/>
              </w:tabs>
              <w:ind w:left="0"/>
            </w:pPr>
            <w:r>
              <w:t xml:space="preserve">18.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AD59B"/>
          </w:tcPr>
          <w:p w:rsidR="00A77E43" w:rsidRDefault="00A77E43" w:rsidP="00A853DF">
            <w:pPr>
              <w:pStyle w:val="Casecocher"/>
              <w:tabs>
                <w:tab w:val="left" w:pos="425"/>
              </w:tabs>
              <w:ind w:left="0"/>
            </w:pPr>
            <w:r>
              <w:t xml:space="preserve">19.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AD59B"/>
          </w:tcPr>
          <w:p w:rsidR="00A77E43" w:rsidRDefault="00A77E43" w:rsidP="00A853DF">
            <w:pPr>
              <w:pStyle w:val="Casecocher"/>
              <w:tabs>
                <w:tab w:val="left" w:pos="461"/>
              </w:tabs>
              <w:ind w:left="0"/>
            </w:pPr>
            <w:r>
              <w:t xml:space="preserve">20.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DEACD"/>
          </w:tcPr>
          <w:p w:rsidR="00A77E43" w:rsidRDefault="00A77E43" w:rsidP="00A853DF">
            <w:pPr>
              <w:pStyle w:val="Casecocher"/>
              <w:tabs>
                <w:tab w:val="left" w:pos="425"/>
              </w:tabs>
              <w:ind w:left="0"/>
            </w:pPr>
            <w:r>
              <w:t xml:space="preserve">20.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DEACD"/>
          </w:tcPr>
          <w:p w:rsidR="00A77E43" w:rsidRDefault="00A77E43" w:rsidP="00A853DF">
            <w:pPr>
              <w:pStyle w:val="Casecocher"/>
              <w:tabs>
                <w:tab w:val="left" w:pos="461"/>
              </w:tabs>
              <w:ind w:left="0"/>
            </w:pPr>
            <w:r>
              <w:t xml:space="preserve">21.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AD59B"/>
          </w:tcPr>
          <w:p w:rsidR="00A77E43" w:rsidRDefault="00A77E43" w:rsidP="00A853DF">
            <w:pPr>
              <w:pStyle w:val="Casecocher"/>
              <w:tabs>
                <w:tab w:val="left" w:pos="425"/>
              </w:tabs>
              <w:ind w:left="0"/>
            </w:pPr>
            <w:r>
              <w:t xml:space="preserve">22.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AD59B"/>
          </w:tcPr>
          <w:p w:rsidR="00A77E43" w:rsidRDefault="00A77E43" w:rsidP="00A853DF">
            <w:pPr>
              <w:pStyle w:val="Casecocher"/>
              <w:tabs>
                <w:tab w:val="left" w:pos="461"/>
              </w:tabs>
              <w:ind w:left="0"/>
            </w:pPr>
            <w:r>
              <w:t xml:space="preserve">23.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DEACD"/>
          </w:tcPr>
          <w:p w:rsidR="00A77E43" w:rsidRDefault="00A77E43" w:rsidP="00A853DF">
            <w:pPr>
              <w:pStyle w:val="Casecocher"/>
              <w:tabs>
                <w:tab w:val="left" w:pos="425"/>
              </w:tabs>
              <w:ind w:left="0"/>
            </w:pPr>
            <w:r>
              <w:t xml:space="preserve">24.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DEACD"/>
          </w:tcPr>
          <w:p w:rsidR="00A77E43" w:rsidRDefault="00A77E43" w:rsidP="00A853DF">
            <w:pPr>
              <w:pStyle w:val="Casecocher"/>
              <w:tabs>
                <w:tab w:val="left" w:pos="461"/>
              </w:tabs>
              <w:ind w:left="0"/>
            </w:pPr>
            <w:r>
              <w:t xml:space="preserve">25.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DEACD"/>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43" w:rsidTr="00A853DF">
        <w:tc>
          <w:tcPr>
            <w:tcW w:w="2391" w:type="dxa"/>
            <w:shd w:val="clear" w:color="auto" w:fill="FAD59B"/>
          </w:tcPr>
          <w:p w:rsidR="00A77E43" w:rsidRDefault="00A77E43" w:rsidP="00A853DF">
            <w:pPr>
              <w:pStyle w:val="Casecocher"/>
              <w:tabs>
                <w:tab w:val="left" w:pos="425"/>
              </w:tabs>
              <w:ind w:left="0"/>
            </w:pPr>
            <w:r>
              <w:t xml:space="preserve">26. </w:t>
            </w:r>
            <w:r w:rsidR="00D756E2">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AD59B"/>
          </w:tcPr>
          <w:p w:rsidR="00A77E43" w:rsidRDefault="00A77E43" w:rsidP="00A853DF">
            <w:pPr>
              <w:pStyle w:val="Casecocher"/>
              <w:tabs>
                <w:tab w:val="left" w:pos="461"/>
              </w:tabs>
              <w:ind w:left="0"/>
            </w:pPr>
            <w:r>
              <w:t xml:space="preserve">27. </w:t>
            </w:r>
            <w:r w:rsidR="00D756E2">
              <w:tab/>
            </w:r>
            <w:r>
              <w:fldChar w:fldCharType="begin">
                <w:ffData>
                  <w:name w:val="Texte1"/>
                  <w:enabled/>
                  <w:calcOnExit w:val="0"/>
                  <w:textInput/>
                </w:ffData>
              </w:fldChar>
            </w:r>
            <w:bookmarkStart w:id="3" w:name="Tex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94" w:type="dxa"/>
            <w:shd w:val="clear" w:color="auto" w:fill="FAD59B"/>
          </w:tcPr>
          <w:p w:rsidR="00A77E43" w:rsidRDefault="00A77E43"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2841" w:rsidTr="00A853DF">
        <w:tc>
          <w:tcPr>
            <w:tcW w:w="2391" w:type="dxa"/>
            <w:shd w:val="clear" w:color="auto" w:fill="FDEACD"/>
          </w:tcPr>
          <w:p w:rsidR="00FB2841" w:rsidRDefault="00FB2841" w:rsidP="00A853DF">
            <w:pPr>
              <w:pStyle w:val="Casecocher"/>
              <w:tabs>
                <w:tab w:val="left" w:pos="425"/>
              </w:tabs>
              <w:ind w:left="0"/>
            </w:pPr>
            <w:r>
              <w:t>28.</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3" w:type="dxa"/>
            <w:tcBorders>
              <w:right w:val="single" w:sz="24" w:space="0" w:color="FFFFFF"/>
            </w:tcBorders>
            <w:shd w:val="clear" w:color="auto" w:fill="FDEACD"/>
          </w:tcPr>
          <w:p w:rsidR="00FB2841" w:rsidRDefault="00FB2841"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2" w:type="dxa"/>
            <w:tcBorders>
              <w:left w:val="single" w:sz="24" w:space="0" w:color="FFFFFF"/>
            </w:tcBorders>
            <w:shd w:val="clear" w:color="auto" w:fill="FDEACD"/>
          </w:tcPr>
          <w:p w:rsidR="00FB2841" w:rsidRDefault="00FB2841" w:rsidP="00A853DF">
            <w:pPr>
              <w:pStyle w:val="Casecocher"/>
              <w:tabs>
                <w:tab w:val="left" w:pos="461"/>
              </w:tabs>
              <w:ind w:left="0"/>
            </w:pPr>
            <w:r>
              <w:t>29.</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shd w:val="clear" w:color="auto" w:fill="FDEACD"/>
          </w:tcPr>
          <w:p w:rsidR="00FB2841" w:rsidRDefault="00FB2841" w:rsidP="00A853DF">
            <w:pPr>
              <w:pStyle w:val="Casecocher"/>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77E43" w:rsidRDefault="00A77E43" w:rsidP="00A77E43">
      <w:pPr>
        <w:pStyle w:val="Casecocher"/>
      </w:pPr>
    </w:p>
    <w:p w:rsidR="00B3702B" w:rsidRDefault="00B3702B" w:rsidP="00A77E43">
      <w:pPr>
        <w:pStyle w:val="Casecocher"/>
      </w:pPr>
    </w:p>
    <w:tbl>
      <w:tblPr>
        <w:tblW w:w="0" w:type="auto"/>
        <w:tblLook w:val="04A0" w:firstRow="1" w:lastRow="0" w:firstColumn="1" w:lastColumn="0" w:noHBand="0" w:noVBand="1"/>
      </w:tblPr>
      <w:tblGrid>
        <w:gridCol w:w="3896"/>
        <w:gridCol w:w="5886"/>
      </w:tblGrid>
      <w:tr w:rsidR="00B3702B" w:rsidTr="00A853DF">
        <w:tc>
          <w:tcPr>
            <w:tcW w:w="3896" w:type="dxa"/>
            <w:shd w:val="clear" w:color="auto" w:fill="auto"/>
          </w:tcPr>
          <w:p w:rsidR="00B3702B" w:rsidRDefault="00B3702B" w:rsidP="00A853DF">
            <w:pPr>
              <w:jc w:val="both"/>
            </w:pPr>
            <w:r>
              <w:t>Dans GesCOF, le code comptable est renseigné dans le fichier des produis (bouton Produits depuis l’écran d’accueil).</w:t>
            </w:r>
          </w:p>
        </w:tc>
        <w:tc>
          <w:tcPr>
            <w:tcW w:w="5882" w:type="dxa"/>
            <w:shd w:val="clear" w:color="auto" w:fill="auto"/>
          </w:tcPr>
          <w:p w:rsidR="00B3702B" w:rsidRDefault="00697A84" w:rsidP="00B3702B">
            <w:r>
              <w:rPr>
                <w:noProof/>
                <w:lang w:eastAsia="fr-FR"/>
              </w:rPr>
              <mc:AlternateContent>
                <mc:Choice Requires="wps">
                  <w:drawing>
                    <wp:anchor distT="0" distB="0" distL="114300" distR="114300" simplePos="0" relativeHeight="251657216" behindDoc="0" locked="0" layoutInCell="1" allowOverlap="1">
                      <wp:simplePos x="0" y="0"/>
                      <wp:positionH relativeFrom="column">
                        <wp:posOffset>2856230</wp:posOffset>
                      </wp:positionH>
                      <wp:positionV relativeFrom="paragraph">
                        <wp:posOffset>60325</wp:posOffset>
                      </wp:positionV>
                      <wp:extent cx="269875" cy="299720"/>
                      <wp:effectExtent l="36830" t="31750" r="112395" b="10668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299720"/>
                              </a:xfrm>
                              <a:prstGeom prst="straightConnector1">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24.9pt;margin-top:4.75pt;width:21.25pt;height: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" strokecolor="red" strokeweight="4.5pt">
                      <v:stroke endarrow="block"/>
                    </v:shape>
                  </w:pict>
                </mc:Fallback>
              </mc:AlternateContent>
            </w:r>
            <w:r>
              <w:rPr>
                <w:noProof/>
                <w:lang w:eastAsia="fr-FR"/>
              </w:rPr>
              <w:drawing>
                <wp:inline distT="0" distB="0" distL="0" distR="0">
                  <wp:extent cx="3599180" cy="709295"/>
                  <wp:effectExtent l="0" t="0" r="127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99180" cy="709295"/>
                          </a:xfrm>
                          <a:prstGeom prst="rect">
                            <a:avLst/>
                          </a:prstGeom>
                          <a:noFill/>
                          <a:ln>
                            <a:noFill/>
                          </a:ln>
                        </pic:spPr>
                      </pic:pic>
                    </a:graphicData>
                  </a:graphic>
                </wp:inline>
              </w:drawing>
            </w:r>
          </w:p>
        </w:tc>
      </w:tr>
    </w:tbl>
    <w:p w:rsidR="00B3702B" w:rsidRDefault="00B3702B" w:rsidP="00B3702B"/>
    <w:p w:rsidR="00A77E43" w:rsidRDefault="00A77E43" w:rsidP="00AA3CD2">
      <w:pPr>
        <w:jc w:val="center"/>
      </w:pPr>
    </w:p>
    <w:p w:rsidR="00A77E43" w:rsidRDefault="00A77E43" w:rsidP="00330AB1">
      <w:pPr>
        <w:pStyle w:val="Casecocher"/>
      </w:pPr>
    </w:p>
    <w:p w:rsidR="009923BF" w:rsidRPr="009923BF" w:rsidRDefault="009923BF" w:rsidP="009923BF"/>
    <w:p w:rsidR="00AA3CD2" w:rsidRDefault="00A77E43" w:rsidP="00AA3CD2">
      <w:pPr>
        <w:pStyle w:val="Paragraphedeliste"/>
      </w:pPr>
      <w:r>
        <w:br w:type="page"/>
      </w:r>
      <w:r w:rsidR="00AA3CD2">
        <w:lastRenderedPageBreak/>
        <w:t xml:space="preserve">Si </w:t>
      </w:r>
      <w:r w:rsidR="00B3702B">
        <w:t xml:space="preserve">l’analyse comptable </w:t>
      </w:r>
      <w:r w:rsidR="00330AB1">
        <w:t>est lié</w:t>
      </w:r>
      <w:r w:rsidR="00B3702B">
        <w:t>e</w:t>
      </w:r>
      <w:r w:rsidR="00330AB1">
        <w:t xml:space="preserve"> aux </w:t>
      </w:r>
      <w:r w:rsidR="00330AB1" w:rsidRPr="00B50A83">
        <w:rPr>
          <w:u w:val="single"/>
        </w:rPr>
        <w:t>familles</w:t>
      </w:r>
      <w:r w:rsidR="00B50A83" w:rsidRPr="00B50A83">
        <w:rPr>
          <w:u w:val="single"/>
        </w:rPr>
        <w:t xml:space="preserve"> de produits</w:t>
      </w:r>
      <w:r w:rsidR="00AA3CD2">
        <w:t>, renseignez la famille de GesCOF et le code comptable associé.</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7054"/>
        <w:gridCol w:w="2724"/>
      </w:tblGrid>
      <w:tr w:rsidR="00AA3CD2" w:rsidTr="00A853DF">
        <w:tc>
          <w:tcPr>
            <w:tcW w:w="7054" w:type="dxa"/>
            <w:shd w:val="clear" w:color="auto" w:fill="E95C25"/>
          </w:tcPr>
          <w:p w:rsidR="00AA3CD2" w:rsidRDefault="00AA3CD2" w:rsidP="00A853DF">
            <w:pPr>
              <w:jc w:val="center"/>
            </w:pPr>
            <w:r>
              <w:t>Famille</w:t>
            </w:r>
          </w:p>
        </w:tc>
        <w:tc>
          <w:tcPr>
            <w:tcW w:w="2724" w:type="dxa"/>
            <w:shd w:val="clear" w:color="auto" w:fill="E95C25"/>
          </w:tcPr>
          <w:p w:rsidR="00AA3CD2" w:rsidRDefault="00AA3CD2" w:rsidP="00A853DF">
            <w:pPr>
              <w:jc w:val="center"/>
            </w:pPr>
            <w:r>
              <w:t>Compte</w:t>
            </w:r>
          </w:p>
        </w:tc>
      </w:tr>
      <w:tr w:rsidR="00AA3CD2" w:rsidTr="00A853DF">
        <w:tc>
          <w:tcPr>
            <w:tcW w:w="7054" w:type="dxa"/>
            <w:shd w:val="clear" w:color="auto" w:fill="FDEACD"/>
          </w:tcPr>
          <w:p w:rsidR="00AA3CD2" w:rsidRDefault="00AA3CD2" w:rsidP="00A853DF">
            <w:pPr>
              <w:tabs>
                <w:tab w:val="left" w:pos="426"/>
              </w:tabs>
            </w:pPr>
            <w:r>
              <w:t>1.</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AD59B"/>
          </w:tcPr>
          <w:p w:rsidR="00AA3CD2" w:rsidRDefault="00AA3CD2" w:rsidP="00A853DF">
            <w:pPr>
              <w:tabs>
                <w:tab w:val="left" w:pos="426"/>
              </w:tabs>
            </w:pPr>
            <w:r>
              <w:t>2.</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DEACD"/>
          </w:tcPr>
          <w:p w:rsidR="00AA3CD2" w:rsidRDefault="00AA3CD2" w:rsidP="00A853DF">
            <w:pPr>
              <w:tabs>
                <w:tab w:val="left" w:pos="426"/>
              </w:tabs>
            </w:pPr>
            <w:r>
              <w:t>3.</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AD59B"/>
          </w:tcPr>
          <w:p w:rsidR="00AA3CD2" w:rsidRDefault="00AA3CD2" w:rsidP="00A853DF">
            <w:pPr>
              <w:tabs>
                <w:tab w:val="left" w:pos="426"/>
              </w:tabs>
            </w:pPr>
            <w:r>
              <w:t>4.</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DEACD"/>
          </w:tcPr>
          <w:p w:rsidR="00AA3CD2" w:rsidRDefault="00AA3CD2" w:rsidP="00A853DF">
            <w:pPr>
              <w:tabs>
                <w:tab w:val="left" w:pos="426"/>
              </w:tabs>
            </w:pPr>
            <w:r>
              <w:t>5.</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AD59B"/>
          </w:tcPr>
          <w:p w:rsidR="00AA3CD2" w:rsidRDefault="00AA3CD2" w:rsidP="00A853DF">
            <w:pPr>
              <w:tabs>
                <w:tab w:val="left" w:pos="426"/>
              </w:tabs>
            </w:pPr>
            <w:r>
              <w:t>6.</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DEACD"/>
          </w:tcPr>
          <w:p w:rsidR="00AA3CD2" w:rsidRDefault="00AA3CD2" w:rsidP="00A853DF">
            <w:pPr>
              <w:tabs>
                <w:tab w:val="left" w:pos="426"/>
              </w:tabs>
            </w:pPr>
            <w:r>
              <w:t>7.</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AD59B"/>
          </w:tcPr>
          <w:p w:rsidR="00AA3CD2" w:rsidRDefault="00AA3CD2" w:rsidP="00A853DF">
            <w:pPr>
              <w:tabs>
                <w:tab w:val="left" w:pos="426"/>
              </w:tabs>
            </w:pPr>
            <w:r>
              <w:t>8.</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DEACD"/>
          </w:tcPr>
          <w:p w:rsidR="00AA3CD2" w:rsidRDefault="00AA3CD2" w:rsidP="00A853DF">
            <w:pPr>
              <w:tabs>
                <w:tab w:val="left" w:pos="426"/>
              </w:tabs>
            </w:pPr>
            <w:r>
              <w:t>9.</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AD59B"/>
          </w:tcPr>
          <w:p w:rsidR="00AA3CD2" w:rsidRDefault="00AA3CD2" w:rsidP="00A853DF">
            <w:pPr>
              <w:tabs>
                <w:tab w:val="left" w:pos="426"/>
              </w:tabs>
            </w:pPr>
            <w:r>
              <w:t>10.</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DEACD"/>
          </w:tcPr>
          <w:p w:rsidR="00AA3CD2" w:rsidRDefault="00AA3CD2" w:rsidP="00A853DF">
            <w:pPr>
              <w:tabs>
                <w:tab w:val="left" w:pos="426"/>
              </w:tabs>
            </w:pPr>
            <w:r>
              <w:t>11.</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AA3CD2" w:rsidRDefault="00AA3CD2" w:rsidP="00AA3CD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3702B" w:rsidRDefault="00B3702B" w:rsidP="00AA3CD2"/>
    <w:p w:rsidR="00AA3CD2" w:rsidRDefault="00697A84" w:rsidP="00AA3CD2">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3874135</wp:posOffset>
                </wp:positionH>
                <wp:positionV relativeFrom="paragraph">
                  <wp:posOffset>125095</wp:posOffset>
                </wp:positionV>
                <wp:extent cx="269875" cy="299720"/>
                <wp:effectExtent l="35560" t="29845" r="113665" b="108585"/>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299720"/>
                        </a:xfrm>
                        <a:prstGeom prst="straightConnector1">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305.05pt;margin-top:9.85pt;width:21.2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X5PQIAAGM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" strokecolor="red" strokeweight="4.5pt">
                <v:stroke endarrow="block"/>
              </v:shape>
            </w:pict>
          </mc:Fallback>
        </mc:AlternateContent>
      </w:r>
    </w:p>
    <w:tbl>
      <w:tblPr>
        <w:tblW w:w="0" w:type="auto"/>
        <w:tblLayout w:type="fixed"/>
        <w:tblLook w:val="04A0" w:firstRow="1" w:lastRow="0" w:firstColumn="1" w:lastColumn="0" w:noHBand="0" w:noVBand="1"/>
      </w:tblPr>
      <w:tblGrid>
        <w:gridCol w:w="3936"/>
        <w:gridCol w:w="5842"/>
      </w:tblGrid>
      <w:tr w:rsidR="00B3702B" w:rsidTr="00A853DF">
        <w:tc>
          <w:tcPr>
            <w:tcW w:w="3936" w:type="dxa"/>
            <w:shd w:val="clear" w:color="auto" w:fill="auto"/>
          </w:tcPr>
          <w:p w:rsidR="00B3702B" w:rsidRDefault="00B3702B" w:rsidP="00A853DF">
            <w:pPr>
              <w:jc w:val="both"/>
            </w:pPr>
            <w:r>
              <w:t>Ce code est à saisir dans les paramètres des familles (menu Fichiers &gt; Familles depuis l’écran d’accueil).</w:t>
            </w:r>
          </w:p>
        </w:tc>
        <w:tc>
          <w:tcPr>
            <w:tcW w:w="5842" w:type="dxa"/>
            <w:shd w:val="clear" w:color="auto" w:fill="auto"/>
          </w:tcPr>
          <w:p w:rsidR="00B3702B" w:rsidRDefault="00697A84" w:rsidP="00AA3CD2">
            <w:r>
              <w:rPr>
                <w:noProof/>
                <w:lang w:eastAsia="fr-FR"/>
              </w:rPr>
              <w:drawing>
                <wp:inline distT="0" distB="0" distL="0" distR="0">
                  <wp:extent cx="3599180" cy="833755"/>
                  <wp:effectExtent l="0" t="0" r="1270" b="444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9180" cy="833755"/>
                          </a:xfrm>
                          <a:prstGeom prst="rect">
                            <a:avLst/>
                          </a:prstGeom>
                          <a:noFill/>
                          <a:ln>
                            <a:noFill/>
                          </a:ln>
                        </pic:spPr>
                      </pic:pic>
                    </a:graphicData>
                  </a:graphic>
                </wp:inline>
              </w:drawing>
            </w:r>
          </w:p>
        </w:tc>
      </w:tr>
    </w:tbl>
    <w:p w:rsidR="00452180" w:rsidRDefault="00452180" w:rsidP="00AA3CD2">
      <w:pPr>
        <w:jc w:val="center"/>
      </w:pPr>
    </w:p>
    <w:p w:rsidR="00330AB1" w:rsidRDefault="00330AB1" w:rsidP="00AA3CD2"/>
    <w:p w:rsidR="00AA3CD2" w:rsidRDefault="00AA3CD2" w:rsidP="00AA3CD2"/>
    <w:p w:rsidR="00AA3CD2" w:rsidRDefault="00B3702B" w:rsidP="00AA3CD2">
      <w:pPr>
        <w:pStyle w:val="Paragraphedeliste"/>
      </w:pPr>
      <w:r>
        <w:t xml:space="preserve">Si l’analyse </w:t>
      </w:r>
      <w:r w:rsidR="00AA3CD2">
        <w:t>comptable est lié</w:t>
      </w:r>
      <w:r>
        <w:t>e</w:t>
      </w:r>
      <w:r w:rsidR="00AA3CD2">
        <w:t xml:space="preserve"> aux </w:t>
      </w:r>
      <w:r w:rsidR="00AA3CD2">
        <w:rPr>
          <w:u w:val="single"/>
        </w:rPr>
        <w:t xml:space="preserve">départements </w:t>
      </w:r>
      <w:r w:rsidR="00AA3CD2" w:rsidRPr="00B50A83">
        <w:rPr>
          <w:u w:val="single"/>
        </w:rPr>
        <w:t>de produits</w:t>
      </w:r>
      <w:r w:rsidR="00AA3CD2">
        <w:t>, renseignez le département de GesCOF et le code comptable associé.</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7054"/>
        <w:gridCol w:w="2724"/>
      </w:tblGrid>
      <w:tr w:rsidR="00AA3CD2" w:rsidTr="00A853DF">
        <w:tc>
          <w:tcPr>
            <w:tcW w:w="7054" w:type="dxa"/>
            <w:shd w:val="clear" w:color="auto" w:fill="E95C25"/>
          </w:tcPr>
          <w:p w:rsidR="00AA3CD2" w:rsidRDefault="00AA3CD2" w:rsidP="00A853DF">
            <w:pPr>
              <w:jc w:val="center"/>
            </w:pPr>
            <w:r>
              <w:t>Département</w:t>
            </w:r>
          </w:p>
        </w:tc>
        <w:tc>
          <w:tcPr>
            <w:tcW w:w="2724" w:type="dxa"/>
            <w:shd w:val="clear" w:color="auto" w:fill="E95C25"/>
          </w:tcPr>
          <w:p w:rsidR="00AA3CD2" w:rsidRDefault="00AA3CD2" w:rsidP="00A853DF">
            <w:pPr>
              <w:jc w:val="center"/>
            </w:pPr>
            <w:r>
              <w:t>Compte</w:t>
            </w:r>
          </w:p>
        </w:tc>
      </w:tr>
      <w:tr w:rsidR="00AA3CD2" w:rsidTr="00A853DF">
        <w:tc>
          <w:tcPr>
            <w:tcW w:w="7054" w:type="dxa"/>
            <w:shd w:val="clear" w:color="auto" w:fill="FDEACD"/>
          </w:tcPr>
          <w:p w:rsidR="00AA3CD2" w:rsidRDefault="00AA3CD2" w:rsidP="00A853DF">
            <w:pPr>
              <w:tabs>
                <w:tab w:val="left" w:pos="426"/>
              </w:tabs>
            </w:pPr>
            <w:r>
              <w:t>1.</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AA3CD2" w:rsidRDefault="00AA3CD2"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AD59B"/>
          </w:tcPr>
          <w:p w:rsidR="00AA3CD2" w:rsidRDefault="00AA3CD2" w:rsidP="00A853DF">
            <w:pPr>
              <w:tabs>
                <w:tab w:val="left" w:pos="426"/>
              </w:tabs>
            </w:pPr>
            <w:r>
              <w:t>2.</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AA3CD2" w:rsidRDefault="00AA3CD2"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DEACD"/>
          </w:tcPr>
          <w:p w:rsidR="00AA3CD2" w:rsidRDefault="00AA3CD2" w:rsidP="00A853DF">
            <w:pPr>
              <w:tabs>
                <w:tab w:val="left" w:pos="426"/>
              </w:tabs>
            </w:pPr>
            <w:r>
              <w:t>3.</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AA3CD2" w:rsidRDefault="00AA3CD2"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AD59B"/>
          </w:tcPr>
          <w:p w:rsidR="00AA3CD2" w:rsidRDefault="00AA3CD2" w:rsidP="00A853DF">
            <w:pPr>
              <w:tabs>
                <w:tab w:val="left" w:pos="426"/>
              </w:tabs>
            </w:pPr>
            <w:r>
              <w:t>4.</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AA3CD2" w:rsidRDefault="00AA3CD2"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DEACD"/>
          </w:tcPr>
          <w:p w:rsidR="00AA3CD2" w:rsidRDefault="00AA3CD2" w:rsidP="00A853DF">
            <w:pPr>
              <w:tabs>
                <w:tab w:val="left" w:pos="426"/>
              </w:tabs>
            </w:pPr>
            <w:r>
              <w:t>5.</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AA3CD2" w:rsidRDefault="00AA3CD2"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AD59B"/>
          </w:tcPr>
          <w:p w:rsidR="00AA3CD2" w:rsidRDefault="00AA3CD2" w:rsidP="00A853DF">
            <w:pPr>
              <w:tabs>
                <w:tab w:val="left" w:pos="426"/>
              </w:tabs>
            </w:pPr>
            <w:r>
              <w:t>6.</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AA3CD2" w:rsidRDefault="00AA3CD2"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D2" w:rsidTr="00A853DF">
        <w:tc>
          <w:tcPr>
            <w:tcW w:w="7054" w:type="dxa"/>
            <w:shd w:val="clear" w:color="auto" w:fill="FDEACD"/>
          </w:tcPr>
          <w:p w:rsidR="00AA3CD2" w:rsidRDefault="00AA3CD2" w:rsidP="00A853DF">
            <w:pPr>
              <w:tabs>
                <w:tab w:val="left" w:pos="426"/>
              </w:tabs>
            </w:pPr>
            <w:r>
              <w:t>7.</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AA3CD2" w:rsidRDefault="00AA3CD2"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3702B" w:rsidRDefault="00B3702B" w:rsidP="00AA3CD2"/>
    <w:p w:rsidR="00330AB1" w:rsidRDefault="00697A84" w:rsidP="00AA3CD2">
      <w:r>
        <w:rPr>
          <w:noProof/>
          <w:lang w:eastAsia="fr-FR"/>
        </w:rPr>
        <mc:AlternateContent>
          <mc:Choice Requires="wps">
            <w:drawing>
              <wp:anchor distT="0" distB="0" distL="114300" distR="114300" simplePos="0" relativeHeight="251656192" behindDoc="0" locked="0" layoutInCell="1" allowOverlap="1">
                <wp:simplePos x="0" y="0"/>
                <wp:positionH relativeFrom="column">
                  <wp:posOffset>3604260</wp:posOffset>
                </wp:positionH>
                <wp:positionV relativeFrom="paragraph">
                  <wp:posOffset>151765</wp:posOffset>
                </wp:positionV>
                <wp:extent cx="269875" cy="299720"/>
                <wp:effectExtent l="32385" t="37465" r="107315" b="100965"/>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299720"/>
                        </a:xfrm>
                        <a:prstGeom prst="straightConnector1">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283.8pt;margin-top:11.95pt;width:21.25pt;height:2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" strokecolor="red" strokeweight="4.5pt">
                <v:stroke endarrow="block"/>
              </v:shape>
            </w:pict>
          </mc:Fallback>
        </mc:AlternateContent>
      </w:r>
    </w:p>
    <w:tbl>
      <w:tblPr>
        <w:tblW w:w="0" w:type="auto"/>
        <w:tblLayout w:type="fixed"/>
        <w:tblLook w:val="04A0" w:firstRow="1" w:lastRow="0" w:firstColumn="1" w:lastColumn="0" w:noHBand="0" w:noVBand="1"/>
      </w:tblPr>
      <w:tblGrid>
        <w:gridCol w:w="3936"/>
        <w:gridCol w:w="5842"/>
      </w:tblGrid>
      <w:tr w:rsidR="00B3702B" w:rsidTr="00A853DF">
        <w:tc>
          <w:tcPr>
            <w:tcW w:w="3936" w:type="dxa"/>
            <w:shd w:val="clear" w:color="auto" w:fill="auto"/>
          </w:tcPr>
          <w:p w:rsidR="00B3702B" w:rsidRDefault="00B3702B" w:rsidP="00A853DF">
            <w:pPr>
              <w:jc w:val="both"/>
            </w:pPr>
            <w:r>
              <w:t xml:space="preserve">Le code comptable est lié aux </w:t>
            </w:r>
            <w:r w:rsidRPr="00A853DF">
              <w:rPr>
                <w:u w:val="single"/>
              </w:rPr>
              <w:t>départements de produits</w:t>
            </w:r>
            <w:r>
              <w:t>. Ce code est à saisir dans les paramètres des départements (menu Fichiers &gt; Départements depuis l’écran d’accueil).</w:t>
            </w:r>
          </w:p>
        </w:tc>
        <w:tc>
          <w:tcPr>
            <w:tcW w:w="5842" w:type="dxa"/>
            <w:shd w:val="clear" w:color="auto" w:fill="auto"/>
          </w:tcPr>
          <w:p w:rsidR="00B3702B" w:rsidRDefault="00697A84" w:rsidP="00A853DF">
            <w:r>
              <w:rPr>
                <w:noProof/>
                <w:lang w:eastAsia="fr-FR"/>
              </w:rPr>
              <w:drawing>
                <wp:inline distT="0" distB="0" distL="0" distR="0">
                  <wp:extent cx="3599180" cy="848360"/>
                  <wp:effectExtent l="0" t="0" r="1270" b="889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99180" cy="848360"/>
                          </a:xfrm>
                          <a:prstGeom prst="rect">
                            <a:avLst/>
                          </a:prstGeom>
                          <a:noFill/>
                          <a:ln>
                            <a:noFill/>
                          </a:ln>
                        </pic:spPr>
                      </pic:pic>
                    </a:graphicData>
                  </a:graphic>
                </wp:inline>
              </w:drawing>
            </w:r>
          </w:p>
        </w:tc>
      </w:tr>
    </w:tbl>
    <w:p w:rsidR="00452180" w:rsidRDefault="00452180" w:rsidP="00B3702B"/>
    <w:p w:rsidR="00B3702B" w:rsidRDefault="00B3702B" w:rsidP="00B3702B"/>
    <w:p w:rsidR="00B3702B" w:rsidRDefault="00B3702B" w:rsidP="00B3702B">
      <w:pPr>
        <w:pStyle w:val="Paragraphedeliste"/>
      </w:pPr>
      <w:r>
        <w:t>Si l’analyse comptable est rattachée à d’autres critères que les produits, renseignez dans le tableau ci-après chaque critère et le code comptable associé.</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7054"/>
        <w:gridCol w:w="2724"/>
      </w:tblGrid>
      <w:tr w:rsidR="00B3702B" w:rsidTr="00A853DF">
        <w:tc>
          <w:tcPr>
            <w:tcW w:w="7054" w:type="dxa"/>
            <w:shd w:val="clear" w:color="auto" w:fill="E95C25"/>
          </w:tcPr>
          <w:p w:rsidR="00B3702B" w:rsidRDefault="00B3702B" w:rsidP="00A853DF">
            <w:pPr>
              <w:jc w:val="center"/>
            </w:pPr>
            <w:r>
              <w:t>Critère</w:t>
            </w:r>
          </w:p>
        </w:tc>
        <w:tc>
          <w:tcPr>
            <w:tcW w:w="2724" w:type="dxa"/>
            <w:shd w:val="clear" w:color="auto" w:fill="E95C25"/>
          </w:tcPr>
          <w:p w:rsidR="00B3702B" w:rsidRDefault="00B3702B" w:rsidP="00A853DF">
            <w:pPr>
              <w:jc w:val="center"/>
            </w:pPr>
            <w:r>
              <w:t>Compte</w:t>
            </w:r>
          </w:p>
        </w:tc>
      </w:tr>
      <w:tr w:rsidR="00B3702B" w:rsidTr="00A853DF">
        <w:tc>
          <w:tcPr>
            <w:tcW w:w="7054" w:type="dxa"/>
            <w:shd w:val="clear" w:color="auto" w:fill="FDEACD"/>
          </w:tcPr>
          <w:p w:rsidR="00B3702B" w:rsidRDefault="00B3702B" w:rsidP="00A853DF">
            <w:pPr>
              <w:tabs>
                <w:tab w:val="left" w:pos="426"/>
              </w:tabs>
            </w:pPr>
            <w:r>
              <w:t>1.</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B3702B" w:rsidRDefault="00B3702B"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702B" w:rsidTr="00A853DF">
        <w:tc>
          <w:tcPr>
            <w:tcW w:w="7054" w:type="dxa"/>
            <w:shd w:val="clear" w:color="auto" w:fill="FAD59B"/>
          </w:tcPr>
          <w:p w:rsidR="00B3702B" w:rsidRDefault="00B3702B" w:rsidP="00A853DF">
            <w:pPr>
              <w:tabs>
                <w:tab w:val="left" w:pos="426"/>
              </w:tabs>
            </w:pPr>
            <w:r>
              <w:t>2.</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B3702B" w:rsidRDefault="00B3702B"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702B" w:rsidTr="00A853DF">
        <w:tc>
          <w:tcPr>
            <w:tcW w:w="7054" w:type="dxa"/>
            <w:shd w:val="clear" w:color="auto" w:fill="FDEACD"/>
          </w:tcPr>
          <w:p w:rsidR="00B3702B" w:rsidRDefault="00B3702B" w:rsidP="00A853DF">
            <w:pPr>
              <w:tabs>
                <w:tab w:val="left" w:pos="426"/>
              </w:tabs>
            </w:pPr>
            <w:r>
              <w:t>3.</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B3702B" w:rsidRDefault="00B3702B"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702B" w:rsidTr="00A853DF">
        <w:tc>
          <w:tcPr>
            <w:tcW w:w="7054" w:type="dxa"/>
            <w:shd w:val="clear" w:color="auto" w:fill="FAD59B"/>
          </w:tcPr>
          <w:p w:rsidR="00B3702B" w:rsidRDefault="00B3702B" w:rsidP="00A853DF">
            <w:pPr>
              <w:tabs>
                <w:tab w:val="left" w:pos="426"/>
              </w:tabs>
            </w:pPr>
            <w:r>
              <w:t>4.</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B3702B" w:rsidRDefault="00B3702B"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702B" w:rsidTr="00A853DF">
        <w:tc>
          <w:tcPr>
            <w:tcW w:w="7054" w:type="dxa"/>
            <w:shd w:val="clear" w:color="auto" w:fill="FDEACD"/>
          </w:tcPr>
          <w:p w:rsidR="00B3702B" w:rsidRDefault="00B3702B" w:rsidP="00A853DF">
            <w:pPr>
              <w:tabs>
                <w:tab w:val="left" w:pos="426"/>
              </w:tabs>
            </w:pPr>
            <w:r>
              <w:t>5.</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B3702B" w:rsidRDefault="00B3702B"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702B" w:rsidTr="00A853DF">
        <w:tc>
          <w:tcPr>
            <w:tcW w:w="7054" w:type="dxa"/>
            <w:shd w:val="clear" w:color="auto" w:fill="FAD59B"/>
          </w:tcPr>
          <w:p w:rsidR="00B3702B" w:rsidRDefault="00B3702B" w:rsidP="00A853DF">
            <w:pPr>
              <w:tabs>
                <w:tab w:val="left" w:pos="426"/>
              </w:tabs>
            </w:pPr>
            <w:r>
              <w:t>6.</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AD59B"/>
          </w:tcPr>
          <w:p w:rsidR="00B3702B" w:rsidRDefault="00B3702B"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702B" w:rsidTr="00A853DF">
        <w:tc>
          <w:tcPr>
            <w:tcW w:w="7054" w:type="dxa"/>
            <w:shd w:val="clear" w:color="auto" w:fill="FDEACD"/>
          </w:tcPr>
          <w:p w:rsidR="00B3702B" w:rsidRDefault="00B3702B" w:rsidP="00A853DF">
            <w:pPr>
              <w:tabs>
                <w:tab w:val="left" w:pos="426"/>
              </w:tabs>
            </w:pPr>
            <w:r>
              <w:t>7.</w:t>
            </w:r>
            <w:r>
              <w:tab/>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4" w:type="dxa"/>
            <w:shd w:val="clear" w:color="auto" w:fill="FDEACD"/>
          </w:tcPr>
          <w:p w:rsidR="00B3702B" w:rsidRDefault="00B3702B" w:rsidP="00A853D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3702B" w:rsidRDefault="00B3702B" w:rsidP="00B3702B"/>
    <w:p w:rsidR="004D64B4" w:rsidRDefault="00233B21" w:rsidP="004D64B4">
      <w:pPr>
        <w:pStyle w:val="Titre1"/>
      </w:pPr>
      <w:r>
        <w:t>T</w:t>
      </w:r>
      <w:r w:rsidR="004D64B4">
        <w:t>ransfert</w:t>
      </w:r>
      <w:r>
        <w:t xml:space="preserve"> du fichier de liaison</w:t>
      </w:r>
    </w:p>
    <w:p w:rsidR="00233B21" w:rsidRDefault="00233B21" w:rsidP="00233B21">
      <w:pPr>
        <w:pStyle w:val="Titre2"/>
      </w:pPr>
      <w:r>
        <w:t>Agences</w:t>
      </w:r>
    </w:p>
    <w:p w:rsidR="00233B21" w:rsidRPr="00233B21" w:rsidRDefault="00233B21" w:rsidP="00956942">
      <w:pPr>
        <w:pStyle w:val="Encadr"/>
      </w:pPr>
      <w:r>
        <w:t>Cochez les cases qui correspondent à votre situation</w:t>
      </w:r>
    </w:p>
    <w:p w:rsidR="004D64B4" w:rsidRDefault="00233B21" w:rsidP="00956942">
      <w:pPr>
        <w:pStyle w:val="Casecocher"/>
      </w:pPr>
      <w:r>
        <w:fldChar w:fldCharType="begin">
          <w:ffData>
            <w:name w:val="CaseACocher1"/>
            <w:enabled/>
            <w:calcOnExit w:val="0"/>
            <w:checkBox>
              <w:sizeAuto/>
              <w:default w:val="0"/>
              <w:checked w:val="0"/>
            </w:checkBox>
          </w:ffData>
        </w:fldChar>
      </w:r>
      <w:bookmarkStart w:id="4" w:name="CaseACocher1"/>
      <w:r>
        <w:instrText xml:space="preserve"> FORMCHECKBOX </w:instrText>
      </w:r>
      <w:r>
        <w:fldChar w:fldCharType="end"/>
      </w:r>
      <w:bookmarkEnd w:id="4"/>
      <w:r>
        <w:t xml:space="preserve"> </w:t>
      </w:r>
      <w:r w:rsidRPr="00956942">
        <w:t>Vous</w:t>
      </w:r>
      <w:r>
        <w:t xml:space="preserve"> avez un fonctionnement multi-agences</w:t>
      </w:r>
    </w:p>
    <w:p w:rsidR="00233B21" w:rsidRDefault="00233B21" w:rsidP="00956942">
      <w:pPr>
        <w:pStyle w:val="Casecocher"/>
      </w:pPr>
      <w:r>
        <w:fldChar w:fldCharType="begin">
          <w:ffData>
            <w:name w:val="CaseACocher2"/>
            <w:enabled/>
            <w:calcOnExit w:val="0"/>
            <w:checkBox>
              <w:sizeAuto/>
              <w:default w:val="0"/>
              <w:checked w:val="0"/>
            </w:checkBox>
          </w:ffData>
        </w:fldChar>
      </w:r>
      <w:bookmarkStart w:id="5" w:name="CaseACocher2"/>
      <w:r>
        <w:instrText xml:space="preserve"> FORMCHECKBOX </w:instrText>
      </w:r>
      <w:r>
        <w:fldChar w:fldCharType="end"/>
      </w:r>
      <w:bookmarkEnd w:id="5"/>
      <w:r>
        <w:t xml:space="preserve"> Vous désirez faire un transfert en comptabilité par agence</w:t>
      </w:r>
    </w:p>
    <w:p w:rsidR="00233B21" w:rsidRDefault="00480863" w:rsidP="00233B21">
      <w:pPr>
        <w:pStyle w:val="Titre2"/>
      </w:pPr>
      <w:r>
        <w:t>Méthode de transfert</w:t>
      </w:r>
    </w:p>
    <w:p w:rsidR="00480863" w:rsidRPr="00480863" w:rsidRDefault="00480863" w:rsidP="00956942">
      <w:pPr>
        <w:pStyle w:val="Encadr"/>
      </w:pPr>
      <w:r>
        <w:t>Cochez la case ci-dessous si vous souhaitez que le fichier de liaison soit transmis par courriel</w:t>
      </w:r>
    </w:p>
    <w:p w:rsidR="00233B21" w:rsidRDefault="00233B21" w:rsidP="00956942">
      <w:pPr>
        <w:pStyle w:val="Casecocher"/>
      </w:pPr>
      <w:r>
        <w:fldChar w:fldCharType="begin">
          <w:ffData>
            <w:name w:val="CaseACocher3"/>
            <w:enabled/>
            <w:calcOnExit w:val="0"/>
            <w:checkBox>
              <w:sizeAuto/>
              <w:default w:val="0"/>
            </w:checkBox>
          </w:ffData>
        </w:fldChar>
      </w:r>
      <w:bookmarkStart w:id="6" w:name="CaseACocher3"/>
      <w:r>
        <w:instrText xml:space="preserve"> FORMCHECKBOX </w:instrText>
      </w:r>
      <w:r>
        <w:fldChar w:fldCharType="end"/>
      </w:r>
      <w:bookmarkEnd w:id="6"/>
      <w:r>
        <w:t xml:space="preserve"> Le fichier doit être envoyé par courriel au comptable</w:t>
      </w:r>
    </w:p>
    <w:p w:rsidR="00233B21" w:rsidRDefault="00480863" w:rsidP="00480863">
      <w:pPr>
        <w:pStyle w:val="Titre2"/>
      </w:pPr>
      <w:r>
        <w:t>Génération du fichier de liaison</w:t>
      </w:r>
    </w:p>
    <w:p w:rsidR="00480863" w:rsidRPr="00480863" w:rsidRDefault="00480863" w:rsidP="00956942">
      <w:pPr>
        <w:pStyle w:val="Encadr"/>
      </w:pPr>
      <w:r>
        <w:t>Le fichier de liaison est généré par GesCOF à l’intérieur d’un dossier. Vous pouvez définir l’emplacement du dossier et le nom du fichier.</w:t>
      </w:r>
    </w:p>
    <w:p w:rsidR="00233B21" w:rsidRDefault="00233B21" w:rsidP="00956942">
      <w:pPr>
        <w:pStyle w:val="Paragraphedeliste"/>
      </w:pPr>
      <w:r>
        <w:t xml:space="preserve">Dossier d’enregistrement </w:t>
      </w:r>
      <w:r w:rsidR="00480863">
        <w:t xml:space="preserve">du fichier </w:t>
      </w:r>
      <w:r>
        <w:t>de liaison</w:t>
      </w:r>
      <w:r>
        <w:tab/>
      </w:r>
      <w:bookmarkStart w:id="7" w:name="Texte2"/>
      <w:r w:rsidR="002A7C42">
        <w:fldChar w:fldCharType="begin">
          <w:ffData>
            <w:name w:val="Texte2"/>
            <w:enabled/>
            <w:calcOnExit w:val="0"/>
            <w:textInput>
              <w:default w:val="C:\GESCOF7"/>
            </w:textInput>
          </w:ffData>
        </w:fldChar>
      </w:r>
      <w:r w:rsidR="002A7C42">
        <w:instrText xml:space="preserve"> FORMTEXT </w:instrText>
      </w:r>
      <w:r w:rsidR="002A7C42">
        <w:fldChar w:fldCharType="separate"/>
      </w:r>
      <w:r w:rsidR="002A7C42">
        <w:rPr>
          <w:noProof/>
        </w:rPr>
        <w:t>C:\GESCOF7</w:t>
      </w:r>
      <w:r w:rsidR="002A7C42">
        <w:fldChar w:fldCharType="end"/>
      </w:r>
      <w:bookmarkEnd w:id="7"/>
    </w:p>
    <w:p w:rsidR="00480863" w:rsidRDefault="00480863" w:rsidP="00956942">
      <w:pPr>
        <w:pStyle w:val="Paragraphedeliste"/>
      </w:pPr>
      <w:r>
        <w:t>Nom du fichier de liaison (laissez vide s’il n’y a pas de spécificité)</w:t>
      </w:r>
      <w:r>
        <w:tab/>
      </w:r>
      <w:r w:rsidR="002A7C42">
        <w:fldChar w:fldCharType="begin">
          <w:ffData>
            <w:name w:val=""/>
            <w:enabled/>
            <w:calcOnExit w:val="0"/>
            <w:textInput/>
          </w:ffData>
        </w:fldChar>
      </w:r>
      <w:r w:rsidR="002A7C42">
        <w:instrText xml:space="preserve"> FORMTEXT </w:instrText>
      </w:r>
      <w:r w:rsidR="002A7C42">
        <w:fldChar w:fldCharType="separate"/>
      </w:r>
      <w:r w:rsidR="002A7C42">
        <w:rPr>
          <w:noProof/>
        </w:rPr>
        <w:t> </w:t>
      </w:r>
      <w:r w:rsidR="002A7C42">
        <w:rPr>
          <w:noProof/>
        </w:rPr>
        <w:t> </w:t>
      </w:r>
      <w:r w:rsidR="002A7C42">
        <w:rPr>
          <w:noProof/>
        </w:rPr>
        <w:t> </w:t>
      </w:r>
      <w:r w:rsidR="002A7C42">
        <w:rPr>
          <w:noProof/>
        </w:rPr>
        <w:t> </w:t>
      </w:r>
      <w:r w:rsidR="002A7C42">
        <w:rPr>
          <w:noProof/>
        </w:rPr>
        <w:t> </w:t>
      </w:r>
      <w:r w:rsidR="002A7C42">
        <w:fldChar w:fldCharType="end"/>
      </w:r>
    </w:p>
    <w:p w:rsidR="00480863" w:rsidRDefault="006204FC" w:rsidP="00480863">
      <w:pPr>
        <w:pStyle w:val="Titre1"/>
      </w:pPr>
      <w:r>
        <w:br w:type="page"/>
      </w:r>
      <w:r w:rsidR="00480863">
        <w:lastRenderedPageBreak/>
        <w:t>Codification</w:t>
      </w:r>
      <w:r w:rsidR="007C5DEB">
        <w:t>s</w:t>
      </w:r>
    </w:p>
    <w:p w:rsidR="00480863" w:rsidRDefault="00480863" w:rsidP="00480863">
      <w:pPr>
        <w:pStyle w:val="Titre2"/>
      </w:pPr>
      <w:r>
        <w:t>Codification</w:t>
      </w:r>
      <w:r w:rsidR="007C5DEB">
        <w:t>s</w:t>
      </w:r>
      <w:r>
        <w:t xml:space="preserve"> commune</w:t>
      </w:r>
      <w:r w:rsidR="007C5DEB">
        <w:t>s</w:t>
      </w:r>
    </w:p>
    <w:p w:rsidR="007C5DEB" w:rsidRPr="007C5DEB" w:rsidRDefault="007C5DEB" w:rsidP="00956942">
      <w:pPr>
        <w:pStyle w:val="Encadr"/>
      </w:pPr>
      <w:r>
        <w:t>Vous devez renseigner cette partie quel que soit votre logiciel de comptabilité</w:t>
      </w:r>
    </w:p>
    <w:p w:rsidR="006204FC" w:rsidRPr="006204FC" w:rsidRDefault="006204FC" w:rsidP="002A7C42">
      <w:pPr>
        <w:pStyle w:val="Titre3"/>
      </w:pPr>
      <w:r>
        <w:t xml:space="preserve">Code des </w:t>
      </w:r>
      <w:r w:rsidRPr="002A7C42">
        <w:t>journaux</w:t>
      </w:r>
    </w:p>
    <w:p w:rsidR="00480863" w:rsidRDefault="006204FC" w:rsidP="002A7C42">
      <w:pPr>
        <w:pStyle w:val="Paragraphedeliste"/>
      </w:pPr>
      <w:r>
        <w:t>Code du journal de vente (exemple « VT », « VTE »)</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26B22" w:rsidRDefault="00926B22" w:rsidP="002A7C42">
      <w:pPr>
        <w:pStyle w:val="Paragraphedeliste"/>
      </w:pPr>
      <w:r>
        <w:t>Code du journal des banques :</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1951"/>
        <w:gridCol w:w="3827"/>
        <w:gridCol w:w="4000"/>
      </w:tblGrid>
      <w:tr w:rsidR="006204FC" w:rsidTr="00AD3E8A">
        <w:tc>
          <w:tcPr>
            <w:tcW w:w="1951" w:type="dxa"/>
            <w:shd w:val="clear" w:color="auto" w:fill="auto"/>
          </w:tcPr>
          <w:p w:rsidR="006204FC" w:rsidRDefault="006204FC" w:rsidP="00956942">
            <w:pPr>
              <w:pStyle w:val="Corpsdetexte"/>
            </w:pPr>
          </w:p>
        </w:tc>
        <w:tc>
          <w:tcPr>
            <w:tcW w:w="3827" w:type="dxa"/>
            <w:shd w:val="clear" w:color="auto" w:fill="E95C25"/>
          </w:tcPr>
          <w:p w:rsidR="006204FC" w:rsidRPr="00A13A73" w:rsidRDefault="006204FC" w:rsidP="002A7C42">
            <w:pPr>
              <w:pStyle w:val="Corpsdetexte"/>
              <w:jc w:val="center"/>
            </w:pPr>
            <w:r w:rsidRPr="00A13A73">
              <w:t>Code (exemple « BQ »)</w:t>
            </w:r>
          </w:p>
        </w:tc>
        <w:tc>
          <w:tcPr>
            <w:tcW w:w="4000" w:type="dxa"/>
            <w:shd w:val="clear" w:color="auto" w:fill="E95C25"/>
          </w:tcPr>
          <w:p w:rsidR="006204FC" w:rsidRPr="00A13A73" w:rsidRDefault="006204FC" w:rsidP="002A7C42">
            <w:pPr>
              <w:pStyle w:val="Corpsdetexte"/>
              <w:jc w:val="center"/>
            </w:pPr>
            <w:r w:rsidRPr="00A13A73">
              <w:t>Compte (exemple « 512000 »)</w:t>
            </w:r>
          </w:p>
        </w:tc>
      </w:tr>
      <w:tr w:rsidR="006204FC" w:rsidTr="00AD3E8A">
        <w:tc>
          <w:tcPr>
            <w:tcW w:w="1951" w:type="dxa"/>
            <w:shd w:val="clear" w:color="auto" w:fill="FDEACD"/>
          </w:tcPr>
          <w:p w:rsidR="006204FC" w:rsidRPr="00A13A73" w:rsidRDefault="006204FC" w:rsidP="00956942">
            <w:pPr>
              <w:pStyle w:val="Corpsdetexte"/>
            </w:pPr>
            <w:r w:rsidRPr="00A13A73">
              <w:t>Banque 1</w:t>
            </w:r>
          </w:p>
        </w:tc>
        <w:tc>
          <w:tcPr>
            <w:tcW w:w="3827" w:type="dxa"/>
            <w:shd w:val="clear" w:color="auto" w:fill="FDEACD"/>
          </w:tcPr>
          <w:p w:rsidR="006204FC" w:rsidRDefault="006204FC" w:rsidP="002A7C42">
            <w:pPr>
              <w:pStyle w:val="Corpsdetexte"/>
              <w:jc w:val="center"/>
            </w:pPr>
            <w:r>
              <w:fldChar w:fldCharType="begin">
                <w:ffData>
                  <w:name w:val="Texte3"/>
                  <w:enabled/>
                  <w:calcOnExit w:val="0"/>
                  <w:textInput/>
                </w:ffData>
              </w:fldChar>
            </w:r>
            <w:bookmarkStart w:id="8"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000" w:type="dxa"/>
            <w:shd w:val="clear" w:color="auto" w:fill="FDEACD"/>
          </w:tcPr>
          <w:p w:rsidR="006204FC" w:rsidRDefault="006204FC" w:rsidP="002A7C42">
            <w:pPr>
              <w:pStyle w:val="Corpsdetexte"/>
              <w:jc w:val="center"/>
            </w:pPr>
            <w:r>
              <w:fldChar w:fldCharType="begin">
                <w:ffData>
                  <w:name w:val="Texte4"/>
                  <w:enabled/>
                  <w:calcOnExit w:val="0"/>
                  <w:textInput/>
                </w:ffData>
              </w:fldChar>
            </w:r>
            <w:bookmarkStart w:id="9"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6204FC" w:rsidTr="00AD3E8A">
        <w:tc>
          <w:tcPr>
            <w:tcW w:w="1951" w:type="dxa"/>
            <w:shd w:val="clear" w:color="auto" w:fill="FAD59B"/>
          </w:tcPr>
          <w:p w:rsidR="006204FC" w:rsidRPr="00A13A73" w:rsidRDefault="006204FC" w:rsidP="00956942">
            <w:pPr>
              <w:pStyle w:val="Corpsdetexte"/>
            </w:pPr>
            <w:r w:rsidRPr="00A13A73">
              <w:t>Banque 2</w:t>
            </w:r>
          </w:p>
        </w:tc>
        <w:tc>
          <w:tcPr>
            <w:tcW w:w="3827" w:type="dxa"/>
            <w:shd w:val="clear" w:color="auto" w:fill="FAD59B"/>
          </w:tcPr>
          <w:p w:rsidR="006204FC" w:rsidRDefault="006204FC" w:rsidP="002A7C42">
            <w:pPr>
              <w:pStyle w:val="Corpsdetexte"/>
              <w:jc w:val="center"/>
            </w:pPr>
            <w:r>
              <w:fldChar w:fldCharType="begin">
                <w:ffData>
                  <w:name w:val="Texte5"/>
                  <w:enabled/>
                  <w:calcOnExit w:val="0"/>
                  <w:textInput/>
                </w:ffData>
              </w:fldChar>
            </w:r>
            <w:bookmarkStart w:id="10"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000" w:type="dxa"/>
            <w:shd w:val="clear" w:color="auto" w:fill="FAD59B"/>
          </w:tcPr>
          <w:p w:rsidR="006204FC" w:rsidRDefault="006204FC" w:rsidP="002A7C42">
            <w:pPr>
              <w:pStyle w:val="Corpsdetexte"/>
              <w:jc w:val="center"/>
            </w:pPr>
            <w:r>
              <w:fldChar w:fldCharType="begin">
                <w:ffData>
                  <w:name w:val="Texte6"/>
                  <w:enabled/>
                  <w:calcOnExit w:val="0"/>
                  <w:textInput/>
                </w:ffData>
              </w:fldChar>
            </w:r>
            <w:bookmarkStart w:id="11"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rsidR="00926B22" w:rsidRDefault="00926B22" w:rsidP="002A7C42">
      <w:pPr>
        <w:pStyle w:val="Titre3"/>
      </w:pPr>
      <w:r>
        <w:t>Transfert des règlements</w:t>
      </w:r>
    </w:p>
    <w:p w:rsidR="002A7C42" w:rsidRPr="002A7C42" w:rsidRDefault="002A7C42" w:rsidP="002A7C42">
      <w:pPr>
        <w:pStyle w:val="Encadr"/>
      </w:pPr>
      <w:r>
        <w:t>Cochez les options que vous souhaitez intégrer au transfert :</w:t>
      </w:r>
    </w:p>
    <w:p w:rsidR="006204FC" w:rsidRDefault="006204FC" w:rsidP="002A7C42">
      <w:pPr>
        <w:pStyle w:val="Casecocher"/>
      </w:pPr>
      <w:r>
        <w:fldChar w:fldCharType="begin">
          <w:ffData>
            <w:name w:val="CaseACocher4"/>
            <w:enabled/>
            <w:calcOnExit w:val="0"/>
            <w:checkBox>
              <w:sizeAuto/>
              <w:default w:val="0"/>
            </w:checkBox>
          </w:ffData>
        </w:fldChar>
      </w:r>
      <w:bookmarkStart w:id="12" w:name="CaseACocher4"/>
      <w:r>
        <w:instrText xml:space="preserve"> FORMCHECKBOX </w:instrText>
      </w:r>
      <w:r>
        <w:fldChar w:fldCharType="end"/>
      </w:r>
      <w:bookmarkEnd w:id="12"/>
      <w:r>
        <w:t xml:space="preserve"> </w:t>
      </w:r>
      <w:r w:rsidR="002A7C42">
        <w:t>Transfert</w:t>
      </w:r>
      <w:r>
        <w:t xml:space="preserve"> </w:t>
      </w:r>
      <w:r w:rsidR="002A7C42">
        <w:t>d</w:t>
      </w:r>
      <w:r>
        <w:t>es règlements</w:t>
      </w:r>
    </w:p>
    <w:p w:rsidR="00BE0F53" w:rsidRDefault="00BE0F53" w:rsidP="002A7C42">
      <w:pPr>
        <w:pStyle w:val="Casecocher"/>
      </w:pPr>
      <w:r>
        <w:fldChar w:fldCharType="begin">
          <w:ffData>
            <w:name w:val="CaseACocher4"/>
            <w:enabled/>
            <w:calcOnExit w:val="0"/>
            <w:checkBox>
              <w:sizeAuto/>
              <w:default w:val="0"/>
            </w:checkBox>
          </w:ffData>
        </w:fldChar>
      </w:r>
      <w:r>
        <w:instrText xml:space="preserve"> FORMCHECKBOX </w:instrText>
      </w:r>
      <w:r>
        <w:fldChar w:fldCharType="end"/>
      </w:r>
      <w:r>
        <w:t xml:space="preserve"> </w:t>
      </w:r>
      <w:r w:rsidR="002A7C42">
        <w:t>Transfert</w:t>
      </w:r>
      <w:r>
        <w:t xml:space="preserve"> </w:t>
      </w:r>
      <w:r w:rsidR="002A7C42">
        <w:t>d</w:t>
      </w:r>
      <w:r>
        <w:t>es valeurs négatives</w:t>
      </w:r>
    </w:p>
    <w:p w:rsidR="00BE0F53" w:rsidRDefault="00BE0F53" w:rsidP="002A7C42">
      <w:pPr>
        <w:pStyle w:val="Casecocher"/>
      </w:pPr>
      <w:r>
        <w:fldChar w:fldCharType="begin">
          <w:ffData>
            <w:name w:val="CaseACocher4"/>
            <w:enabled/>
            <w:calcOnExit w:val="0"/>
            <w:checkBox>
              <w:sizeAuto/>
              <w:default w:val="0"/>
            </w:checkBox>
          </w:ffData>
        </w:fldChar>
      </w:r>
      <w:r>
        <w:instrText xml:space="preserve"> FORMCHECKBOX </w:instrText>
      </w:r>
      <w:r>
        <w:fldChar w:fldCharType="end"/>
      </w:r>
      <w:r>
        <w:t xml:space="preserve"> </w:t>
      </w:r>
      <w:r w:rsidR="002A7C42">
        <w:t>Ventilation du</w:t>
      </w:r>
      <w:r>
        <w:t xml:space="preserve"> prix TTC et </w:t>
      </w:r>
      <w:r w:rsidR="002A7C42">
        <w:t xml:space="preserve">du </w:t>
      </w:r>
      <w:r>
        <w:t>taux de TVA</w:t>
      </w:r>
    </w:p>
    <w:p w:rsidR="00BE0F53" w:rsidRDefault="00BE0F53" w:rsidP="002A7C42">
      <w:pPr>
        <w:pStyle w:val="Casecocher"/>
      </w:pPr>
      <w:r>
        <w:fldChar w:fldCharType="begin">
          <w:ffData>
            <w:name w:val="CaseACocher4"/>
            <w:enabled/>
            <w:calcOnExit w:val="0"/>
            <w:checkBox>
              <w:sizeAuto/>
              <w:default w:val="0"/>
            </w:checkBox>
          </w:ffData>
        </w:fldChar>
      </w:r>
      <w:r>
        <w:instrText xml:space="preserve"> FORMCHECKBOX </w:instrText>
      </w:r>
      <w:r>
        <w:fldChar w:fldCharType="end"/>
      </w:r>
      <w:r>
        <w:t xml:space="preserve"> </w:t>
      </w:r>
      <w:r w:rsidR="002A7C42">
        <w:t>Arrondi d</w:t>
      </w:r>
      <w:r>
        <w:t>es montants</w:t>
      </w:r>
    </w:p>
    <w:p w:rsidR="00BE0F53" w:rsidRDefault="00BE0F53" w:rsidP="002A7C42">
      <w:pPr>
        <w:pStyle w:val="Casecocher"/>
      </w:pPr>
      <w:r>
        <w:fldChar w:fldCharType="begin">
          <w:ffData>
            <w:name w:val="CaseACocher4"/>
            <w:enabled/>
            <w:calcOnExit w:val="0"/>
            <w:checkBox>
              <w:sizeAuto/>
              <w:default w:val="0"/>
            </w:checkBox>
          </w:ffData>
        </w:fldChar>
      </w:r>
      <w:r>
        <w:instrText xml:space="preserve"> FORMCHECKBOX </w:instrText>
      </w:r>
      <w:r>
        <w:fldChar w:fldCharType="end"/>
      </w:r>
      <w:r>
        <w:t xml:space="preserve"> </w:t>
      </w:r>
      <w:r w:rsidR="002A7C42">
        <w:t>Transfert d</w:t>
      </w:r>
      <w:r>
        <w:t>es produits hors-formation</w:t>
      </w:r>
    </w:p>
    <w:p w:rsidR="00BE0F53" w:rsidRDefault="00BE0F53" w:rsidP="002A7C42">
      <w:pPr>
        <w:pStyle w:val="Casecocher"/>
      </w:pPr>
      <w:r>
        <w:fldChar w:fldCharType="begin">
          <w:ffData>
            <w:name w:val="CaseACocher4"/>
            <w:enabled/>
            <w:calcOnExit w:val="0"/>
            <w:checkBox>
              <w:sizeAuto/>
              <w:default w:val="0"/>
            </w:checkBox>
          </w:ffData>
        </w:fldChar>
      </w:r>
      <w:r>
        <w:instrText xml:space="preserve"> FORMCHECKBOX </w:instrText>
      </w:r>
      <w:r>
        <w:fldChar w:fldCharType="end"/>
      </w:r>
      <w:r>
        <w:t xml:space="preserve"> </w:t>
      </w:r>
      <w:r w:rsidR="002A7C42">
        <w:t>Ventilation de</w:t>
      </w:r>
      <w:r>
        <w:t xml:space="preserve">s clients et </w:t>
      </w:r>
      <w:r w:rsidR="002A7C42">
        <w:t>d</w:t>
      </w:r>
      <w:r>
        <w:t>es OPCA</w:t>
      </w:r>
    </w:p>
    <w:p w:rsidR="006204FC" w:rsidRDefault="00926B22" w:rsidP="00926B22">
      <w:pPr>
        <w:pStyle w:val="Titre2"/>
      </w:pPr>
      <w:r>
        <w:t xml:space="preserve">Codification </w:t>
      </w:r>
      <w:r w:rsidR="007C5DEB">
        <w:t xml:space="preserve">spécifique </w:t>
      </w:r>
      <w:r>
        <w:t>EBP</w:t>
      </w:r>
    </w:p>
    <w:p w:rsidR="007C5DEB" w:rsidRPr="007C5DEB" w:rsidRDefault="007C5DEB" w:rsidP="00956942">
      <w:pPr>
        <w:pStyle w:val="Encadr"/>
      </w:pPr>
      <w:r>
        <w:t>Vous devez renseigner cette partie uniquement si vous travaillez avec le logiciel EBP</w:t>
      </w:r>
    </w:p>
    <w:p w:rsidR="007C5DEB" w:rsidRDefault="007C5DEB" w:rsidP="002A7C42">
      <w:pPr>
        <w:pStyle w:val="Paragraphedeliste"/>
      </w:pPr>
      <w:r>
        <w:t>Type de TVA</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C5DEB" w:rsidRDefault="002A7C42" w:rsidP="007C5DEB">
      <w:pPr>
        <w:pStyle w:val="Titre2"/>
      </w:pPr>
      <w:r>
        <w:br w:type="page"/>
      </w:r>
      <w:r w:rsidR="007C5DEB">
        <w:lastRenderedPageBreak/>
        <w:t>Codifications spécifiques IRIS</w:t>
      </w:r>
    </w:p>
    <w:p w:rsidR="007C5DEB" w:rsidRDefault="007C5DEB" w:rsidP="00956942">
      <w:pPr>
        <w:pStyle w:val="Encadr"/>
      </w:pPr>
      <w:r>
        <w:t>Vous devez renseigner cette partie uniquement si vous travaillez avec le logiciel IRIS</w:t>
      </w:r>
    </w:p>
    <w:p w:rsidR="007C5DEB" w:rsidRDefault="00C853EE" w:rsidP="002A7C42">
      <w:pPr>
        <w:pStyle w:val="Paragraphedeliste"/>
      </w:pPr>
      <w:r>
        <w:t>Type de libellé compta</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656165" w:rsidP="002A7C42">
      <w:pPr>
        <w:pStyle w:val="Paragraphedeliste"/>
      </w:pPr>
      <w:r>
        <w:t>Code facture</w:t>
      </w:r>
      <w:r w:rsidR="00C853EE">
        <w:t xml:space="preserve"> (exemple « GCUMA »)</w:t>
      </w:r>
      <w:r w:rsidR="00C853EE">
        <w:tab/>
      </w:r>
      <w:r w:rsidR="00C853EE">
        <w:fldChar w:fldCharType="begin">
          <w:ffData>
            <w:name w:val="Texte2"/>
            <w:enabled/>
            <w:calcOnExit w:val="0"/>
            <w:textInput/>
          </w:ffData>
        </w:fldChar>
      </w:r>
      <w:r w:rsidR="00C853EE">
        <w:instrText xml:space="preserve"> FORMTEXT </w:instrText>
      </w:r>
      <w:r w:rsidR="00C853EE">
        <w:fldChar w:fldCharType="separate"/>
      </w:r>
      <w:r w:rsidR="00C853EE">
        <w:rPr>
          <w:noProof/>
        </w:rPr>
        <w:t> </w:t>
      </w:r>
      <w:r w:rsidR="00C853EE">
        <w:rPr>
          <w:noProof/>
        </w:rPr>
        <w:t> </w:t>
      </w:r>
      <w:r w:rsidR="00C853EE">
        <w:rPr>
          <w:noProof/>
        </w:rPr>
        <w:t> </w:t>
      </w:r>
      <w:r w:rsidR="00C853EE">
        <w:rPr>
          <w:noProof/>
        </w:rPr>
        <w:t> </w:t>
      </w:r>
      <w:r w:rsidR="00C853EE">
        <w:rPr>
          <w:noProof/>
        </w:rPr>
        <w:t> </w:t>
      </w:r>
      <w:r w:rsidR="00C853EE">
        <w:fldChar w:fldCharType="end"/>
      </w:r>
    </w:p>
    <w:p w:rsidR="00C853EE" w:rsidRDefault="00656165" w:rsidP="002A7C42">
      <w:pPr>
        <w:pStyle w:val="Paragraphedeliste"/>
      </w:pPr>
      <w:r>
        <w:t>Code avoir</w:t>
      </w:r>
      <w:r w:rsidR="00C853EE">
        <w:t xml:space="preserve"> (exemple « GCAMA »)</w:t>
      </w:r>
      <w:r w:rsidR="00C853EE">
        <w:tab/>
      </w:r>
      <w:r w:rsidR="00C853EE">
        <w:fldChar w:fldCharType="begin">
          <w:ffData>
            <w:name w:val="Texte2"/>
            <w:enabled/>
            <w:calcOnExit w:val="0"/>
            <w:textInput/>
          </w:ffData>
        </w:fldChar>
      </w:r>
      <w:r w:rsidR="00C853EE">
        <w:instrText xml:space="preserve"> FORMTEXT </w:instrText>
      </w:r>
      <w:r w:rsidR="00C853EE">
        <w:fldChar w:fldCharType="separate"/>
      </w:r>
      <w:r w:rsidR="00C853EE">
        <w:rPr>
          <w:noProof/>
        </w:rPr>
        <w:t> </w:t>
      </w:r>
      <w:r w:rsidR="00C853EE">
        <w:rPr>
          <w:noProof/>
        </w:rPr>
        <w:t> </w:t>
      </w:r>
      <w:r w:rsidR="00C853EE">
        <w:rPr>
          <w:noProof/>
        </w:rPr>
        <w:t> </w:t>
      </w:r>
      <w:r w:rsidR="00C853EE">
        <w:rPr>
          <w:noProof/>
        </w:rPr>
        <w:t> </w:t>
      </w:r>
      <w:r w:rsidR="00C853EE">
        <w:rPr>
          <w:noProof/>
        </w:rPr>
        <w:t> </w:t>
      </w:r>
      <w:r w:rsidR="00C853EE">
        <w:fldChar w:fldCharType="end"/>
      </w:r>
    </w:p>
    <w:p w:rsidR="00C853EE" w:rsidRDefault="00C853EE" w:rsidP="002A7C42">
      <w:pPr>
        <w:pStyle w:val="Paragraphedeliste"/>
      </w:pPr>
      <w:r>
        <w:t>Axe 0</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2A7C42">
      <w:pPr>
        <w:pStyle w:val="Paragraphedeliste"/>
      </w:pPr>
      <w:r>
        <w:t>Axe 1</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2A7C42">
      <w:pPr>
        <w:pStyle w:val="Paragraphedeliste"/>
      </w:pPr>
      <w:r>
        <w:t>Constante</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C853EE">
      <w:pPr>
        <w:pStyle w:val="Titre2"/>
      </w:pPr>
      <w:r>
        <w:t>Codifications spécifiques ISAGRI</w:t>
      </w:r>
    </w:p>
    <w:p w:rsidR="00C853EE" w:rsidRDefault="00C853EE" w:rsidP="00956942">
      <w:pPr>
        <w:pStyle w:val="Encadr"/>
      </w:pPr>
      <w:r>
        <w:t>Vous devez renseigner cette partie uniquement si vous travaillez avec le logiciel ISAGRI</w:t>
      </w:r>
    </w:p>
    <w:p w:rsidR="007C5DEB" w:rsidRDefault="00C853EE" w:rsidP="002A7C42">
      <w:pPr>
        <w:pStyle w:val="Paragraphedeliste"/>
      </w:pPr>
      <w:r>
        <w:t>Code société</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2A7C42">
      <w:pPr>
        <w:pStyle w:val="Paragraphedeliste"/>
      </w:pPr>
      <w:r>
        <w:t>Code dossier</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C853EE">
      <w:pPr>
        <w:pStyle w:val="Titre2"/>
      </w:pPr>
      <w:r>
        <w:t>Codifications spécifiques LINEAL</w:t>
      </w:r>
    </w:p>
    <w:p w:rsidR="00C853EE" w:rsidRDefault="00C853EE" w:rsidP="00956942">
      <w:pPr>
        <w:pStyle w:val="Encadr"/>
      </w:pPr>
      <w:r>
        <w:t>Vous devez renseigner cette partie uniquement si vous travaillez avec le logiciel LINEAL</w:t>
      </w:r>
    </w:p>
    <w:p w:rsidR="00C853EE" w:rsidRDefault="00C853EE" w:rsidP="002A7C42">
      <w:pPr>
        <w:pStyle w:val="Paragraphedeliste"/>
      </w:pPr>
      <w:r>
        <w:t>Code plage (exemple « 003 »)</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2A7C42">
      <w:pPr>
        <w:pStyle w:val="Paragraphedeliste"/>
      </w:pPr>
      <w:r>
        <w:t>Nom du fichier JV</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2A7C42">
      <w:pPr>
        <w:pStyle w:val="Paragraphedeliste"/>
      </w:pPr>
      <w:r>
        <w:t>Nom du fichier RG</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2A7C42">
      <w:pPr>
        <w:pStyle w:val="Paragraphedeliste"/>
      </w:pPr>
      <w:r>
        <w:t>Nom du fichier Tiers</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2A7C42">
      <w:pPr>
        <w:pStyle w:val="Paragraphedeliste"/>
      </w:pPr>
      <w:r>
        <w:t>Numéro de dossier</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2A7C42">
      <w:pPr>
        <w:pStyle w:val="Paragraphedeliste"/>
      </w:pPr>
      <w:r>
        <w:t>Numéro de journal</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2A7C42">
      <w:pPr>
        <w:pStyle w:val="Paragraphedeliste"/>
      </w:pPr>
      <w:r>
        <w:t>Numéro de compte TVA</w:t>
      </w:r>
      <w:r>
        <w:tab/>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C853EE" w:rsidRDefault="00C853EE" w:rsidP="002A7C42">
      <w:pPr>
        <w:pStyle w:val="Paragraphedeliste"/>
      </w:pPr>
      <w:r>
        <w:t>Code MR</w:t>
      </w:r>
      <w:r>
        <w:tab/>
      </w:r>
      <w:r>
        <w:fldChar w:fldCharType="begin">
          <w:ffData>
            <w:name w:val=""/>
            <w:enabled/>
            <w:calcOnExit w:val="0"/>
            <w:textInput>
              <w:default w:val="01"/>
            </w:textInput>
          </w:ffData>
        </w:fldChar>
      </w:r>
      <w:r>
        <w:instrText xml:space="preserve"> FORMTEXT </w:instrText>
      </w:r>
      <w:r>
        <w:fldChar w:fldCharType="separate"/>
      </w:r>
      <w:r>
        <w:rPr>
          <w:noProof/>
        </w:rPr>
        <w:t>01</w:t>
      </w:r>
      <w:r>
        <w:fldChar w:fldCharType="end"/>
      </w:r>
    </w:p>
    <w:p w:rsidR="00C853EE" w:rsidRDefault="00C853EE" w:rsidP="002A7C42">
      <w:pPr>
        <w:pStyle w:val="Paragraphedeliste"/>
      </w:pPr>
      <w:r>
        <w:t>Section banque</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C853EE" w:rsidP="002A7C42">
      <w:pPr>
        <w:pStyle w:val="Paragraphedeliste"/>
      </w:pPr>
      <w:r>
        <w:t>Section facture</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53EE" w:rsidRDefault="00656165" w:rsidP="002A7C42">
      <w:pPr>
        <w:pStyle w:val="Paragraphedeliste"/>
      </w:pPr>
      <w:r>
        <w:t>Code journal de banque</w:t>
      </w:r>
      <w:r w:rsidR="00C853EE">
        <w:tab/>
      </w:r>
      <w:r w:rsidR="00C853EE">
        <w:fldChar w:fldCharType="begin">
          <w:ffData>
            <w:name w:val=""/>
            <w:enabled/>
            <w:calcOnExit w:val="0"/>
            <w:textInput>
              <w:default w:val="01"/>
            </w:textInput>
          </w:ffData>
        </w:fldChar>
      </w:r>
      <w:r w:rsidR="00C853EE">
        <w:instrText xml:space="preserve"> FORMTEXT </w:instrText>
      </w:r>
      <w:r w:rsidR="00C853EE">
        <w:fldChar w:fldCharType="separate"/>
      </w:r>
      <w:r w:rsidR="00C853EE">
        <w:rPr>
          <w:noProof/>
        </w:rPr>
        <w:t>01</w:t>
      </w:r>
      <w:r w:rsidR="00C853EE">
        <w:fldChar w:fldCharType="end"/>
      </w:r>
    </w:p>
    <w:p w:rsidR="00DF1A23" w:rsidRDefault="002A7C42" w:rsidP="00DF1A23">
      <w:pPr>
        <w:pStyle w:val="Titre2"/>
      </w:pPr>
      <w:r>
        <w:br w:type="page"/>
      </w:r>
      <w:r w:rsidR="00DF1A23">
        <w:lastRenderedPageBreak/>
        <w:t>Codifications spécifiques SAGE</w:t>
      </w:r>
    </w:p>
    <w:p w:rsidR="00DF1A23" w:rsidRDefault="00DF1A23" w:rsidP="00956942">
      <w:pPr>
        <w:pStyle w:val="Encadr"/>
      </w:pPr>
      <w:r>
        <w:t>Vous devez renseigner cette partie uniquement si vous travaillez avec le logiciel SAGE</w:t>
      </w:r>
    </w:p>
    <w:p w:rsidR="00C853EE" w:rsidRDefault="002C5990" w:rsidP="002A7C42">
      <w:pPr>
        <w:pStyle w:val="Paragraphedeliste"/>
      </w:pPr>
      <w:r>
        <w:t>Nombre d’axes de ventilation analytique</w:t>
      </w:r>
      <w:r w:rsidR="00C853EE">
        <w:tab/>
      </w:r>
      <w:bookmarkStart w:id="13" w:name="ListeDéroulante3"/>
      <w:r>
        <w:fldChar w:fldCharType="begin">
          <w:ffData>
            <w:name w:val="ListeDéroulante3"/>
            <w:enabled/>
            <w:calcOnExit w:val="0"/>
            <w:ddList>
              <w:listEntry w:val="1"/>
              <w:listEntry w:val="2"/>
            </w:ddList>
          </w:ffData>
        </w:fldChar>
      </w:r>
      <w:r>
        <w:instrText xml:space="preserve"> FORMDROPDOWN </w:instrText>
      </w:r>
      <w:r>
        <w:fldChar w:fldCharType="end"/>
      </w:r>
      <w:bookmarkEnd w:id="13"/>
    </w:p>
    <w:p w:rsidR="00C853EE" w:rsidRDefault="00DF1A23" w:rsidP="002A7C42">
      <w:pPr>
        <w:pStyle w:val="Paragraphedeliste"/>
      </w:pPr>
      <w:r>
        <w:t>Code monnaie</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F1A23" w:rsidRDefault="00DF1A23" w:rsidP="00DF1A23">
      <w:pPr>
        <w:pStyle w:val="Titre2"/>
      </w:pPr>
      <w:r>
        <w:t xml:space="preserve">Codifications spécifiques </w:t>
      </w:r>
      <w:r>
        <w:tab/>
        <w:t>CADOR</w:t>
      </w:r>
    </w:p>
    <w:p w:rsidR="00DF1A23" w:rsidRDefault="00DF1A23" w:rsidP="00956942">
      <w:pPr>
        <w:pStyle w:val="Encadr"/>
      </w:pPr>
      <w:r>
        <w:t xml:space="preserve">Vous devez renseigner cette partie uniquement si vous travaillez avec le logiciel </w:t>
      </w:r>
      <w:r w:rsidR="002C5990">
        <w:t>CADOR</w:t>
      </w:r>
    </w:p>
    <w:p w:rsidR="00DF1A23" w:rsidRDefault="00DF1A23" w:rsidP="002A7C42">
      <w:pPr>
        <w:pStyle w:val="Paragraphedeliste"/>
      </w:pPr>
      <w:r>
        <w:t>Numéro de cabinet</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F1A23" w:rsidRDefault="00DF1A23" w:rsidP="002A7C42">
      <w:pPr>
        <w:pStyle w:val="Paragraphedeliste"/>
      </w:pPr>
      <w:r>
        <w:t>Numéro de dossier</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F1A23" w:rsidRDefault="00DF1A23" w:rsidP="00DF1A23">
      <w:pPr>
        <w:pStyle w:val="Titre2"/>
      </w:pPr>
      <w:r>
        <w:t xml:space="preserve">Codifications spécifiques </w:t>
      </w:r>
      <w:r>
        <w:tab/>
        <w:t>RIMPORT</w:t>
      </w:r>
    </w:p>
    <w:p w:rsidR="00DF1A23" w:rsidRDefault="00DF1A23" w:rsidP="00956942">
      <w:pPr>
        <w:pStyle w:val="Encadr"/>
      </w:pPr>
      <w:r>
        <w:t>Vous devez renseigner cette partie uniquement si vous travaillez avec le logiciel RIMPORT</w:t>
      </w:r>
    </w:p>
    <w:p w:rsidR="00DF1A23" w:rsidRDefault="002C5990" w:rsidP="002A7C42">
      <w:pPr>
        <w:pStyle w:val="Paragraphedeliste"/>
      </w:pPr>
      <w:r>
        <w:t>Code écriture</w:t>
      </w:r>
      <w:r w:rsidR="00DF1A23">
        <w:tab/>
      </w:r>
      <w:r>
        <w:fldChar w:fldCharType="begin">
          <w:ffData>
            <w:name w:val=""/>
            <w:enabled/>
            <w:calcOnExit w:val="0"/>
            <w:textInput>
              <w:default w:val="B"/>
            </w:textInput>
          </w:ffData>
        </w:fldChar>
      </w:r>
      <w:r>
        <w:instrText xml:space="preserve"> FORMTEXT </w:instrText>
      </w:r>
      <w:r>
        <w:fldChar w:fldCharType="separate"/>
      </w:r>
      <w:r>
        <w:rPr>
          <w:noProof/>
        </w:rPr>
        <w:t>B</w:t>
      </w:r>
      <w:r>
        <w:fldChar w:fldCharType="end"/>
      </w:r>
    </w:p>
    <w:p w:rsidR="00DF1A23" w:rsidRDefault="005C2C65" w:rsidP="00DF1A23">
      <w:pPr>
        <w:pStyle w:val="Titre2"/>
      </w:pPr>
      <w:r>
        <w:t>Codification spécifique</w:t>
      </w:r>
      <w:r w:rsidR="002C5990">
        <w:t xml:space="preserve"> </w:t>
      </w:r>
      <w:r w:rsidR="00DF1A23">
        <w:t>QUADRATUS</w:t>
      </w:r>
    </w:p>
    <w:p w:rsidR="00DF1A23" w:rsidRDefault="00DF1A23" w:rsidP="00956942">
      <w:pPr>
        <w:pStyle w:val="Encadr"/>
      </w:pPr>
      <w:r>
        <w:t>Vous devez renseigner cette partie uniquement si vous travaillez avec le logiciel QUADRATUS</w:t>
      </w:r>
    </w:p>
    <w:p w:rsidR="00DF1A23" w:rsidRDefault="00DF1A23" w:rsidP="002A7C42">
      <w:pPr>
        <w:pStyle w:val="Paragraphedeliste"/>
      </w:pPr>
      <w:r>
        <w:t>Code libellé</w:t>
      </w:r>
      <w:r>
        <w:tab/>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DF1A23" w:rsidRDefault="00DF1A23" w:rsidP="00DF1A23">
      <w:pPr>
        <w:pStyle w:val="Titre2"/>
      </w:pPr>
      <w:r>
        <w:t xml:space="preserve">Codifications spécifiques </w:t>
      </w:r>
      <w:r>
        <w:tab/>
        <w:t>ANAEL</w:t>
      </w:r>
    </w:p>
    <w:p w:rsidR="00DF1A23" w:rsidRDefault="00DF1A23" w:rsidP="00956942">
      <w:pPr>
        <w:pStyle w:val="Encadr"/>
      </w:pPr>
      <w:r>
        <w:t>Vous devez renseigner cette partie uniquement si vous travaillez avec le logiciel ANAEL</w:t>
      </w:r>
    </w:p>
    <w:p w:rsidR="00DF1A23" w:rsidRDefault="00DF1A23" w:rsidP="002A7C42">
      <w:pPr>
        <w:pStyle w:val="Paragraphedeliste"/>
      </w:pPr>
      <w:r>
        <w:t>Code TVA 19,6 %</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F1A23" w:rsidRDefault="00DF1A23" w:rsidP="002A7C42">
      <w:pPr>
        <w:pStyle w:val="Paragraphedeliste"/>
      </w:pPr>
      <w:r>
        <w:t>Code TVA 8</w:t>
      </w:r>
      <w:r w:rsidR="002C5990">
        <w:t>,5</w:t>
      </w:r>
      <w:r>
        <w:t xml:space="preserve"> %</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F1A23" w:rsidRDefault="00DF1A23" w:rsidP="002A7C42">
      <w:pPr>
        <w:pStyle w:val="Paragraphedeliste"/>
      </w:pPr>
      <w:r>
        <w:t>Code TVA 5.5 %</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F1A23" w:rsidRDefault="00DF1A23" w:rsidP="002A7C42">
      <w:pPr>
        <w:pStyle w:val="Paragraphedeliste"/>
      </w:pPr>
      <w:r>
        <w:t>Code TVA 0 %</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F1A23" w:rsidRDefault="00DF1A23" w:rsidP="002A7C42">
      <w:pPr>
        <w:pStyle w:val="Paragraphedeliste"/>
      </w:pPr>
      <w:r>
        <w:t>Code établissement</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F1A23" w:rsidRPr="00DF1A23" w:rsidRDefault="00DF1A23" w:rsidP="002A7C42">
      <w:pPr>
        <w:pStyle w:val="Paragraphedeliste"/>
      </w:pPr>
      <w:r>
        <w:t>Code Moyen de paiement</w:t>
      </w:r>
      <w:r>
        <w:tab/>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DF1A23" w:rsidRPr="00DF1A23" w:rsidSect="00707E96">
      <w:headerReference w:type="default" r:id="rId19"/>
      <w:footerReference w:type="default" r:id="rId20"/>
      <w:pgSz w:w="11906" w:h="16838" w:code="9"/>
      <w:pgMar w:top="3402" w:right="1134" w:bottom="1701" w:left="1134" w:header="1843" w:footer="105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4D2" w:rsidRDefault="004134D2" w:rsidP="00884232">
      <w:r>
        <w:separator/>
      </w:r>
    </w:p>
  </w:endnote>
  <w:endnote w:type="continuationSeparator" w:id="0">
    <w:p w:rsidR="004134D2" w:rsidRDefault="004134D2" w:rsidP="0088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w:panose1 w:val="020B050402020205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B1" w:rsidRPr="00B01778" w:rsidRDefault="00330AB1" w:rsidP="00260C30">
    <w:pPr>
      <w:pStyle w:val="Pieddepage"/>
      <w:tabs>
        <w:tab w:val="clear" w:pos="4536"/>
        <w:tab w:val="clear" w:pos="9072"/>
      </w:tabs>
      <w:ind w:right="-568"/>
      <w:jc w:val="right"/>
      <w:rPr>
        <w:color w:val="FFFFFF"/>
      </w:rPr>
    </w:pPr>
    <w:r w:rsidRPr="00B01778">
      <w:rPr>
        <w:color w:val="FFFFFF"/>
      </w:rPr>
      <w:tab/>
      <w:t xml:space="preserve">Page </w:t>
    </w:r>
    <w:r w:rsidRPr="00B01778">
      <w:rPr>
        <w:b/>
        <w:bCs/>
        <w:color w:val="FFFFFF"/>
        <w:sz w:val="24"/>
        <w:szCs w:val="24"/>
      </w:rPr>
      <w:fldChar w:fldCharType="begin"/>
    </w:r>
    <w:r w:rsidRPr="00B01778">
      <w:rPr>
        <w:b/>
        <w:bCs/>
        <w:color w:val="FFFFFF"/>
      </w:rPr>
      <w:instrText>PAGE</w:instrText>
    </w:r>
    <w:r w:rsidRPr="00B01778">
      <w:rPr>
        <w:b/>
        <w:bCs/>
        <w:color w:val="FFFFFF"/>
        <w:sz w:val="24"/>
        <w:szCs w:val="24"/>
      </w:rPr>
      <w:fldChar w:fldCharType="separate"/>
    </w:r>
    <w:r w:rsidR="00697A84">
      <w:rPr>
        <w:b/>
        <w:bCs/>
        <w:noProof/>
        <w:color w:val="FFFFFF"/>
      </w:rPr>
      <w:t>1</w:t>
    </w:r>
    <w:r w:rsidRPr="00B01778">
      <w:rPr>
        <w:b/>
        <w:bCs/>
        <w:color w:val="FFFFFF"/>
        <w:sz w:val="24"/>
        <w:szCs w:val="24"/>
      </w:rPr>
      <w:fldChar w:fldCharType="end"/>
    </w:r>
    <w:r w:rsidRPr="00B01778">
      <w:rPr>
        <w:color w:val="FFFFFF"/>
      </w:rPr>
      <w:t xml:space="preserve"> /</w:t>
    </w:r>
    <w:r w:rsidRPr="00B01778">
      <w:rPr>
        <w:b/>
        <w:bCs/>
        <w:color w:val="FFFFFF"/>
        <w:sz w:val="24"/>
        <w:szCs w:val="24"/>
      </w:rPr>
      <w:fldChar w:fldCharType="begin"/>
    </w:r>
    <w:r w:rsidRPr="00B01778">
      <w:rPr>
        <w:b/>
        <w:bCs/>
        <w:color w:val="FFFFFF"/>
      </w:rPr>
      <w:instrText>NUMPAGES</w:instrText>
    </w:r>
    <w:r w:rsidRPr="00B01778">
      <w:rPr>
        <w:b/>
        <w:bCs/>
        <w:color w:val="FFFFFF"/>
        <w:sz w:val="24"/>
        <w:szCs w:val="24"/>
      </w:rPr>
      <w:fldChar w:fldCharType="separate"/>
    </w:r>
    <w:r w:rsidR="00697A84">
      <w:rPr>
        <w:b/>
        <w:bCs/>
        <w:noProof/>
        <w:color w:val="FFFFFF"/>
      </w:rPr>
      <w:t>8</w:t>
    </w:r>
    <w:r w:rsidRPr="00B01778">
      <w:rPr>
        <w:b/>
        <w:bCs/>
        <w:color w:val="FFFFFF"/>
        <w:sz w:val="24"/>
        <w:szCs w:val="24"/>
      </w:rPr>
      <w:fldChar w:fldCharType="end"/>
    </w:r>
  </w:p>
  <w:p w:rsidR="00330AB1" w:rsidRDefault="00330AB1" w:rsidP="00FC4220">
    <w:pPr>
      <w:pStyle w:val="Pieddepage"/>
      <w:tabs>
        <w:tab w:val="clear" w:pos="9072"/>
        <w:tab w:val="right" w:pos="102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4D2" w:rsidRDefault="004134D2" w:rsidP="00884232">
      <w:r>
        <w:separator/>
      </w:r>
    </w:p>
  </w:footnote>
  <w:footnote w:type="continuationSeparator" w:id="0">
    <w:p w:rsidR="004134D2" w:rsidRDefault="004134D2" w:rsidP="00884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B1" w:rsidRDefault="00697A84" w:rsidP="0080200B">
    <w:pPr>
      <w:pStyle w:val="Typededocument"/>
    </w:pPr>
    <w:r>
      <w:rPr>
        <w:noProof/>
        <w:w w:val="100"/>
        <w:lang w:eastAsia="fr-FR"/>
      </w:rPr>
      <w:drawing>
        <wp:anchor distT="0" distB="0" distL="114300" distR="114300" simplePos="0" relativeHeight="251657728" behindDoc="1" locked="0" layoutInCell="1" allowOverlap="1">
          <wp:simplePos x="0" y="0"/>
          <wp:positionH relativeFrom="page">
            <wp:align>left</wp:align>
          </wp:positionH>
          <wp:positionV relativeFrom="page">
            <wp:align>top</wp:align>
          </wp:positionV>
          <wp:extent cx="7560310" cy="10694035"/>
          <wp:effectExtent l="0" t="0" r="254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AB1">
      <w:t>Fiche de renseignements</w:t>
    </w:r>
  </w:p>
  <w:p w:rsidR="00330AB1" w:rsidRPr="00B01778" w:rsidRDefault="00330AB1" w:rsidP="00382145">
    <w:pPr>
      <w:pStyle w:val="Titre"/>
      <w:pBdr>
        <w:bottom w:val="none" w:sz="0" w:space="0" w:color="auto"/>
      </w:pBdr>
      <w:spacing w:before="360" w:after="0"/>
      <w:ind w:right="-567"/>
      <w:rPr>
        <w:color w:val="FFFFFF"/>
        <w:sz w:val="72"/>
      </w:rPr>
    </w:pPr>
    <w:r w:rsidRPr="00B01778">
      <w:rPr>
        <w:color w:val="FFFFFF"/>
        <w:sz w:val="36"/>
      </w:rPr>
      <w:t>Configuration du transfert en comptabilité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10786A"/>
    <w:lvl w:ilvl="0">
      <w:start w:val="1"/>
      <w:numFmt w:val="decimal"/>
      <w:lvlText w:val="%1."/>
      <w:lvlJc w:val="left"/>
      <w:pPr>
        <w:tabs>
          <w:tab w:val="num" w:pos="1492"/>
        </w:tabs>
        <w:ind w:left="1492" w:hanging="360"/>
      </w:pPr>
    </w:lvl>
  </w:abstractNum>
  <w:abstractNum w:abstractNumId="1">
    <w:nsid w:val="FFFFFF7D"/>
    <w:multiLevelType w:val="singleLevel"/>
    <w:tmpl w:val="00BEDD6E"/>
    <w:lvl w:ilvl="0">
      <w:start w:val="1"/>
      <w:numFmt w:val="decimal"/>
      <w:lvlText w:val="%1."/>
      <w:lvlJc w:val="left"/>
      <w:pPr>
        <w:tabs>
          <w:tab w:val="num" w:pos="1209"/>
        </w:tabs>
        <w:ind w:left="1209" w:hanging="360"/>
      </w:pPr>
    </w:lvl>
  </w:abstractNum>
  <w:abstractNum w:abstractNumId="2">
    <w:nsid w:val="FFFFFF7E"/>
    <w:multiLevelType w:val="singleLevel"/>
    <w:tmpl w:val="344CC6B6"/>
    <w:lvl w:ilvl="0">
      <w:start w:val="1"/>
      <w:numFmt w:val="decimal"/>
      <w:lvlText w:val="%1."/>
      <w:lvlJc w:val="left"/>
      <w:pPr>
        <w:tabs>
          <w:tab w:val="num" w:pos="926"/>
        </w:tabs>
        <w:ind w:left="926" w:hanging="360"/>
      </w:pPr>
    </w:lvl>
  </w:abstractNum>
  <w:abstractNum w:abstractNumId="3">
    <w:nsid w:val="FFFFFF7F"/>
    <w:multiLevelType w:val="singleLevel"/>
    <w:tmpl w:val="61069A0A"/>
    <w:lvl w:ilvl="0">
      <w:start w:val="1"/>
      <w:numFmt w:val="decimal"/>
      <w:lvlText w:val="%1."/>
      <w:lvlJc w:val="left"/>
      <w:pPr>
        <w:tabs>
          <w:tab w:val="num" w:pos="643"/>
        </w:tabs>
        <w:ind w:left="643" w:hanging="360"/>
      </w:pPr>
    </w:lvl>
  </w:abstractNum>
  <w:abstractNum w:abstractNumId="4">
    <w:nsid w:val="FFFFFF80"/>
    <w:multiLevelType w:val="singleLevel"/>
    <w:tmpl w:val="5BAEAC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72EEC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1EA4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9603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7A5788"/>
    <w:lvl w:ilvl="0">
      <w:start w:val="1"/>
      <w:numFmt w:val="decimal"/>
      <w:lvlText w:val="%1."/>
      <w:lvlJc w:val="left"/>
      <w:pPr>
        <w:tabs>
          <w:tab w:val="num" w:pos="360"/>
        </w:tabs>
        <w:ind w:left="360" w:hanging="360"/>
      </w:pPr>
    </w:lvl>
  </w:abstractNum>
  <w:abstractNum w:abstractNumId="9">
    <w:nsid w:val="FFFFFF89"/>
    <w:multiLevelType w:val="singleLevel"/>
    <w:tmpl w:val="F49CA760"/>
    <w:lvl w:ilvl="0">
      <w:start w:val="1"/>
      <w:numFmt w:val="bullet"/>
      <w:lvlText w:val=""/>
      <w:lvlJc w:val="left"/>
      <w:pPr>
        <w:tabs>
          <w:tab w:val="num" w:pos="360"/>
        </w:tabs>
        <w:ind w:left="360" w:hanging="360"/>
      </w:pPr>
      <w:rPr>
        <w:rFonts w:ascii="Symbol" w:hAnsi="Symbol" w:hint="default"/>
      </w:rPr>
    </w:lvl>
  </w:abstractNum>
  <w:abstractNum w:abstractNumId="10">
    <w:nsid w:val="30347E98"/>
    <w:multiLevelType w:val="hybridMultilevel"/>
    <w:tmpl w:val="9A8ECC00"/>
    <w:lvl w:ilvl="0" w:tplc="C27CC968">
      <w:start w:val="1"/>
      <w:numFmt w:val="bullet"/>
      <w:pStyle w:val="Paragraphedeliste"/>
      <w:lvlText w:val=""/>
      <w:lvlJc w:val="left"/>
      <w:pPr>
        <w:ind w:left="1004" w:hanging="360"/>
      </w:pPr>
      <w:rPr>
        <w:rFonts w:ascii="Wingdings 2" w:hAnsi="Wingdings 2" w:hint="default"/>
        <w:color w:val="E95C25"/>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39BA5C1B"/>
    <w:multiLevelType w:val="hybridMultilevel"/>
    <w:tmpl w:val="DB4A50F0"/>
    <w:lvl w:ilvl="0" w:tplc="83A850F2">
      <w:start w:val="1"/>
      <w:numFmt w:val="bullet"/>
      <w:lvlText w:val=""/>
      <w:lvlJc w:val="left"/>
      <w:pPr>
        <w:ind w:left="1004" w:hanging="360"/>
      </w:pPr>
      <w:rPr>
        <w:rFonts w:ascii="Symbol" w:hAnsi="Symbol" w:hint="default"/>
        <w:color w:val="E95C25"/>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4A0865B7"/>
    <w:multiLevelType w:val="hybridMultilevel"/>
    <w:tmpl w:val="F6141BCA"/>
    <w:lvl w:ilvl="0" w:tplc="B62688B0">
      <w:start w:val="1"/>
      <w:numFmt w:val="bullet"/>
      <w:lvlText w:val=""/>
      <w:lvlJc w:val="left"/>
      <w:pPr>
        <w:ind w:left="720" w:hanging="360"/>
      </w:pPr>
      <w:rPr>
        <w:rFonts w:ascii="Wingdings" w:hAnsi="Wingdings" w:hint="default"/>
        <w:color w:val="0064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DAB5B28"/>
    <w:multiLevelType w:val="hybridMultilevel"/>
    <w:tmpl w:val="7E9EF61A"/>
    <w:lvl w:ilvl="0" w:tplc="6114D296">
      <w:start w:val="1"/>
      <w:numFmt w:val="bullet"/>
      <w:lvlText w:val=""/>
      <w:lvlJc w:val="left"/>
      <w:pPr>
        <w:ind w:left="720" w:hanging="360"/>
      </w:pPr>
      <w:rPr>
        <w:rFonts w:ascii="Wingdings" w:hAnsi="Wingdings" w:hint="default"/>
        <w:color w:val="50AAC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8DD6915"/>
    <w:multiLevelType w:val="hybridMultilevel"/>
    <w:tmpl w:val="278A6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BF8466D"/>
    <w:multiLevelType w:val="hybridMultilevel"/>
    <w:tmpl w:val="0A64E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2"/>
  </w:num>
  <w:num w:numId="13">
    <w:abstractNumId w:val="13"/>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forms" w:formatting="1"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45"/>
    <w:rsid w:val="00021368"/>
    <w:rsid w:val="00022E18"/>
    <w:rsid w:val="00033EF1"/>
    <w:rsid w:val="00055A0D"/>
    <w:rsid w:val="00076F33"/>
    <w:rsid w:val="000833AD"/>
    <w:rsid w:val="000D2C4D"/>
    <w:rsid w:val="00105A35"/>
    <w:rsid w:val="001175D9"/>
    <w:rsid w:val="00182766"/>
    <w:rsid w:val="001E33DD"/>
    <w:rsid w:val="00233B21"/>
    <w:rsid w:val="0023775B"/>
    <w:rsid w:val="0024048E"/>
    <w:rsid w:val="00241AA7"/>
    <w:rsid w:val="0025033C"/>
    <w:rsid w:val="00260C30"/>
    <w:rsid w:val="00270D4B"/>
    <w:rsid w:val="002A7C42"/>
    <w:rsid w:val="002C5990"/>
    <w:rsid w:val="002D53B1"/>
    <w:rsid w:val="002E523F"/>
    <w:rsid w:val="00330AB1"/>
    <w:rsid w:val="00345247"/>
    <w:rsid w:val="00347AEF"/>
    <w:rsid w:val="00365862"/>
    <w:rsid w:val="003673AC"/>
    <w:rsid w:val="00382145"/>
    <w:rsid w:val="00396667"/>
    <w:rsid w:val="00410989"/>
    <w:rsid w:val="004134D2"/>
    <w:rsid w:val="00452180"/>
    <w:rsid w:val="00480863"/>
    <w:rsid w:val="00486342"/>
    <w:rsid w:val="004A4690"/>
    <w:rsid w:val="004A5DC6"/>
    <w:rsid w:val="004D38EA"/>
    <w:rsid w:val="004D64B4"/>
    <w:rsid w:val="005348EA"/>
    <w:rsid w:val="00572718"/>
    <w:rsid w:val="005B3E80"/>
    <w:rsid w:val="005B5ED3"/>
    <w:rsid w:val="005C2C65"/>
    <w:rsid w:val="006204FC"/>
    <w:rsid w:val="00632927"/>
    <w:rsid w:val="00632C6B"/>
    <w:rsid w:val="00656165"/>
    <w:rsid w:val="00697A84"/>
    <w:rsid w:val="006F170B"/>
    <w:rsid w:val="00707E96"/>
    <w:rsid w:val="00766D0F"/>
    <w:rsid w:val="007B66DA"/>
    <w:rsid w:val="007C5DEB"/>
    <w:rsid w:val="007D0331"/>
    <w:rsid w:val="007E355E"/>
    <w:rsid w:val="007F6C38"/>
    <w:rsid w:val="0080200B"/>
    <w:rsid w:val="00884232"/>
    <w:rsid w:val="008C483F"/>
    <w:rsid w:val="008F1990"/>
    <w:rsid w:val="00920FC0"/>
    <w:rsid w:val="00926B22"/>
    <w:rsid w:val="00952920"/>
    <w:rsid w:val="00956942"/>
    <w:rsid w:val="009923BF"/>
    <w:rsid w:val="009A428E"/>
    <w:rsid w:val="009F0368"/>
    <w:rsid w:val="00A02561"/>
    <w:rsid w:val="00A13A73"/>
    <w:rsid w:val="00A17E29"/>
    <w:rsid w:val="00A303BA"/>
    <w:rsid w:val="00A41EE1"/>
    <w:rsid w:val="00A76A82"/>
    <w:rsid w:val="00A77E43"/>
    <w:rsid w:val="00A83FF0"/>
    <w:rsid w:val="00A853DF"/>
    <w:rsid w:val="00AA3CD2"/>
    <w:rsid w:val="00AC31FA"/>
    <w:rsid w:val="00AD3E8A"/>
    <w:rsid w:val="00AE632B"/>
    <w:rsid w:val="00B01778"/>
    <w:rsid w:val="00B06DF6"/>
    <w:rsid w:val="00B259C1"/>
    <w:rsid w:val="00B3702B"/>
    <w:rsid w:val="00B50A83"/>
    <w:rsid w:val="00B53DC4"/>
    <w:rsid w:val="00B56608"/>
    <w:rsid w:val="00B83434"/>
    <w:rsid w:val="00B919A1"/>
    <w:rsid w:val="00BB3D71"/>
    <w:rsid w:val="00BE0F53"/>
    <w:rsid w:val="00C128C2"/>
    <w:rsid w:val="00C33481"/>
    <w:rsid w:val="00C853EE"/>
    <w:rsid w:val="00CE2F37"/>
    <w:rsid w:val="00D12E89"/>
    <w:rsid w:val="00D16C30"/>
    <w:rsid w:val="00D756E2"/>
    <w:rsid w:val="00D861D6"/>
    <w:rsid w:val="00D950FD"/>
    <w:rsid w:val="00D9545A"/>
    <w:rsid w:val="00D971CD"/>
    <w:rsid w:val="00DB6A9C"/>
    <w:rsid w:val="00DC3610"/>
    <w:rsid w:val="00DD5B95"/>
    <w:rsid w:val="00DE0133"/>
    <w:rsid w:val="00DF1A23"/>
    <w:rsid w:val="00DF1A65"/>
    <w:rsid w:val="00E120A3"/>
    <w:rsid w:val="00E552AB"/>
    <w:rsid w:val="00E60BAA"/>
    <w:rsid w:val="00E8174D"/>
    <w:rsid w:val="00E95B13"/>
    <w:rsid w:val="00EA4088"/>
    <w:rsid w:val="00EA60DD"/>
    <w:rsid w:val="00EC6ED4"/>
    <w:rsid w:val="00F02A16"/>
    <w:rsid w:val="00F02DA6"/>
    <w:rsid w:val="00F21513"/>
    <w:rsid w:val="00F91032"/>
    <w:rsid w:val="00FB2841"/>
    <w:rsid w:val="00FB59B1"/>
    <w:rsid w:val="00FC4220"/>
    <w:rsid w:val="00FD7662"/>
    <w:rsid w:val="00FF0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23"/>
    <w:rPr>
      <w:rFonts w:ascii="Arial" w:hAnsi="Arial"/>
      <w:sz w:val="22"/>
      <w:szCs w:val="22"/>
      <w:lang w:eastAsia="en-US"/>
    </w:rPr>
  </w:style>
  <w:style w:type="paragraph" w:styleId="Titre1">
    <w:name w:val="heading 1"/>
    <w:basedOn w:val="Normal"/>
    <w:next w:val="Corpsdetexte"/>
    <w:link w:val="Titre1Car"/>
    <w:uiPriority w:val="9"/>
    <w:qFormat/>
    <w:rsid w:val="00DF1A23"/>
    <w:pPr>
      <w:keepNext/>
      <w:keepLines/>
      <w:pBdr>
        <w:bottom w:val="single" w:sz="4" w:space="1" w:color="E95C25"/>
      </w:pBdr>
      <w:spacing w:before="480" w:after="480"/>
      <w:outlineLvl w:val="0"/>
    </w:pPr>
    <w:rPr>
      <w:b/>
      <w:bCs/>
      <w:color w:val="E95C25"/>
      <w:sz w:val="32"/>
      <w:szCs w:val="28"/>
    </w:rPr>
  </w:style>
  <w:style w:type="paragraph" w:styleId="Titre2">
    <w:name w:val="heading 2"/>
    <w:basedOn w:val="Titre1"/>
    <w:next w:val="Corpsdetexte"/>
    <w:link w:val="Titre2Car"/>
    <w:uiPriority w:val="9"/>
    <w:unhideWhenUsed/>
    <w:qFormat/>
    <w:rsid w:val="004D38EA"/>
    <w:pPr>
      <w:pBdr>
        <w:bottom w:val="none" w:sz="0" w:space="0" w:color="auto"/>
      </w:pBdr>
      <w:spacing w:after="240"/>
      <w:outlineLvl w:val="1"/>
    </w:pPr>
    <w:rPr>
      <w:rFonts w:eastAsia="Times New Roman"/>
      <w:bCs w:val="0"/>
      <w:sz w:val="28"/>
      <w:szCs w:val="26"/>
    </w:rPr>
  </w:style>
  <w:style w:type="paragraph" w:styleId="Titre3">
    <w:name w:val="heading 3"/>
    <w:basedOn w:val="Titre2"/>
    <w:next w:val="Corpsdetexte"/>
    <w:link w:val="Titre3Car"/>
    <w:uiPriority w:val="9"/>
    <w:unhideWhenUsed/>
    <w:qFormat/>
    <w:rsid w:val="002A7C42"/>
    <w:pPr>
      <w:spacing w:before="240" w:after="120"/>
      <w:outlineLvl w:val="2"/>
    </w:pPr>
    <w:rPr>
      <w:b w:val="0"/>
      <w:bCs/>
      <w:i/>
      <w:sz w:val="24"/>
    </w:rPr>
  </w:style>
  <w:style w:type="paragraph" w:styleId="Titre4">
    <w:name w:val="heading 4"/>
    <w:basedOn w:val="Titre3"/>
    <w:next w:val="Corpsdetexte"/>
    <w:link w:val="Titre4Car"/>
    <w:uiPriority w:val="9"/>
    <w:unhideWhenUsed/>
    <w:qFormat/>
    <w:rsid w:val="00DB6A9C"/>
    <w:pPr>
      <w:outlineLvl w:val="3"/>
    </w:pPr>
    <w:rPr>
      <w:b/>
      <w:bCs w:val="0"/>
      <w:i w:val="0"/>
      <w:i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B13"/>
    <w:pPr>
      <w:tabs>
        <w:tab w:val="center" w:pos="4536"/>
        <w:tab w:val="right" w:pos="9072"/>
      </w:tabs>
    </w:pPr>
  </w:style>
  <w:style w:type="character" w:customStyle="1" w:styleId="En-tteCar">
    <w:name w:val="En-tête Car"/>
    <w:basedOn w:val="Policepardfaut"/>
    <w:link w:val="En-tte"/>
    <w:uiPriority w:val="99"/>
    <w:rsid w:val="00E95B13"/>
  </w:style>
  <w:style w:type="paragraph" w:styleId="Pieddepage">
    <w:name w:val="footer"/>
    <w:basedOn w:val="Normal"/>
    <w:link w:val="PieddepageCar"/>
    <w:uiPriority w:val="99"/>
    <w:unhideWhenUsed/>
    <w:rsid w:val="00E95B13"/>
    <w:pPr>
      <w:tabs>
        <w:tab w:val="center" w:pos="4536"/>
        <w:tab w:val="right" w:pos="9072"/>
      </w:tabs>
    </w:pPr>
  </w:style>
  <w:style w:type="character" w:customStyle="1" w:styleId="PieddepageCar">
    <w:name w:val="Pied de page Car"/>
    <w:basedOn w:val="Policepardfaut"/>
    <w:link w:val="Pieddepage"/>
    <w:uiPriority w:val="99"/>
    <w:rsid w:val="00E95B13"/>
  </w:style>
  <w:style w:type="paragraph" w:styleId="Textedebulles">
    <w:name w:val="Balloon Text"/>
    <w:basedOn w:val="Normal"/>
    <w:link w:val="TextedebullesCar"/>
    <w:uiPriority w:val="99"/>
    <w:semiHidden/>
    <w:unhideWhenUsed/>
    <w:rsid w:val="00E95B13"/>
    <w:rPr>
      <w:rFonts w:ascii="Tahoma" w:hAnsi="Tahoma" w:cs="Tahoma"/>
      <w:sz w:val="16"/>
      <w:szCs w:val="16"/>
    </w:rPr>
  </w:style>
  <w:style w:type="character" w:customStyle="1" w:styleId="TextedebullesCar">
    <w:name w:val="Texte de bulles Car"/>
    <w:link w:val="Textedebulles"/>
    <w:uiPriority w:val="99"/>
    <w:semiHidden/>
    <w:rsid w:val="00E95B13"/>
    <w:rPr>
      <w:rFonts w:ascii="Tahoma" w:hAnsi="Tahoma" w:cs="Tahoma"/>
      <w:sz w:val="16"/>
      <w:szCs w:val="16"/>
    </w:rPr>
  </w:style>
  <w:style w:type="paragraph" w:styleId="Titre">
    <w:name w:val="Title"/>
    <w:basedOn w:val="Normal"/>
    <w:next w:val="Normal"/>
    <w:link w:val="TitreCar"/>
    <w:uiPriority w:val="10"/>
    <w:qFormat/>
    <w:rsid w:val="0080200B"/>
    <w:pPr>
      <w:pBdr>
        <w:bottom w:val="single" w:sz="8" w:space="4" w:color="F0960A"/>
      </w:pBdr>
      <w:spacing w:after="300"/>
      <w:ind w:right="-1"/>
      <w:contextualSpacing/>
      <w:jc w:val="right"/>
    </w:pPr>
    <w:rPr>
      <w:rFonts w:eastAsia="Times New Roman"/>
      <w:color w:val="E95C25"/>
      <w:w w:val="150"/>
      <w:sz w:val="52"/>
      <w:szCs w:val="52"/>
    </w:rPr>
  </w:style>
  <w:style w:type="character" w:customStyle="1" w:styleId="TitreCar">
    <w:name w:val="Titre Car"/>
    <w:link w:val="Titre"/>
    <w:uiPriority w:val="10"/>
    <w:rsid w:val="0080200B"/>
    <w:rPr>
      <w:rFonts w:ascii="Eurostile" w:eastAsia="Times New Roman" w:hAnsi="Eurostile" w:cs="Times New Roman"/>
      <w:color w:val="E95C25"/>
      <w:w w:val="150"/>
      <w:sz w:val="52"/>
      <w:szCs w:val="52"/>
      <w:lang w:eastAsia="en-US"/>
    </w:rPr>
  </w:style>
  <w:style w:type="paragraph" w:customStyle="1" w:styleId="Typededocument">
    <w:name w:val="Type de document"/>
    <w:basedOn w:val="Normal"/>
    <w:link w:val="TypededocumentCar"/>
    <w:qFormat/>
    <w:rsid w:val="0080200B"/>
    <w:pPr>
      <w:ind w:left="1560" w:right="-1"/>
    </w:pPr>
    <w:rPr>
      <w:b/>
      <w:color w:val="FFFFFF"/>
      <w:w w:val="150"/>
      <w:sz w:val="40"/>
    </w:rPr>
  </w:style>
  <w:style w:type="character" w:customStyle="1" w:styleId="Titre1Car">
    <w:name w:val="Titre 1 Car"/>
    <w:link w:val="Titre1"/>
    <w:uiPriority w:val="9"/>
    <w:rsid w:val="00DF1A23"/>
    <w:rPr>
      <w:rFonts w:ascii="Arial" w:hAnsi="Arial"/>
      <w:b/>
      <w:bCs/>
      <w:color w:val="E95C25"/>
      <w:sz w:val="32"/>
      <w:szCs w:val="28"/>
      <w:lang w:eastAsia="en-US"/>
    </w:rPr>
  </w:style>
  <w:style w:type="character" w:customStyle="1" w:styleId="TypededocumentCar">
    <w:name w:val="Type de document Car"/>
    <w:link w:val="Typededocument"/>
    <w:rsid w:val="0080200B"/>
    <w:rPr>
      <w:rFonts w:ascii="Eurostile" w:eastAsia="Times New Roman" w:hAnsi="Eurostile" w:cs="Times New Roman"/>
      <w:b/>
      <w:color w:val="FFFFFF"/>
      <w:w w:val="150"/>
      <w:sz w:val="40"/>
      <w:szCs w:val="22"/>
      <w:lang w:eastAsia="en-US"/>
    </w:rPr>
  </w:style>
  <w:style w:type="character" w:customStyle="1" w:styleId="Titre2Car">
    <w:name w:val="Titre 2 Car"/>
    <w:link w:val="Titre2"/>
    <w:uiPriority w:val="9"/>
    <w:rsid w:val="004D38EA"/>
    <w:rPr>
      <w:rFonts w:ascii="Eurostile" w:eastAsia="Times New Roman" w:hAnsi="Eurostile" w:cs="Times New Roman"/>
      <w:b/>
      <w:color w:val="50AAC8"/>
      <w:sz w:val="28"/>
      <w:szCs w:val="26"/>
      <w:lang w:eastAsia="en-US"/>
    </w:rPr>
  </w:style>
  <w:style w:type="character" w:customStyle="1" w:styleId="Titre3Car">
    <w:name w:val="Titre 3 Car"/>
    <w:link w:val="Titre3"/>
    <w:uiPriority w:val="9"/>
    <w:rsid w:val="002A7C42"/>
    <w:rPr>
      <w:rFonts w:ascii="Arial" w:eastAsia="Times New Roman" w:hAnsi="Arial"/>
      <w:bCs/>
      <w:i/>
      <w:color w:val="E95C25"/>
      <w:sz w:val="24"/>
      <w:szCs w:val="26"/>
      <w:lang w:eastAsia="en-US"/>
    </w:rPr>
  </w:style>
  <w:style w:type="paragraph" w:styleId="Corpsdetexte3">
    <w:name w:val="Body Text 3"/>
    <w:basedOn w:val="Corpsdetexte"/>
    <w:link w:val="Corpsdetexte3Car"/>
    <w:uiPriority w:val="99"/>
    <w:unhideWhenUsed/>
    <w:rsid w:val="004D38EA"/>
    <w:rPr>
      <w:szCs w:val="16"/>
    </w:rPr>
  </w:style>
  <w:style w:type="paragraph" w:styleId="Corpsdetexte">
    <w:name w:val="Body Text"/>
    <w:basedOn w:val="Normal"/>
    <w:link w:val="CorpsdetexteCar"/>
    <w:uiPriority w:val="99"/>
    <w:unhideWhenUsed/>
    <w:rsid w:val="00956942"/>
    <w:pPr>
      <w:tabs>
        <w:tab w:val="right" w:leader="dot" w:pos="9639"/>
      </w:tabs>
      <w:spacing w:before="120"/>
      <w:jc w:val="both"/>
    </w:pPr>
  </w:style>
  <w:style w:type="character" w:customStyle="1" w:styleId="CorpsdetexteCar">
    <w:name w:val="Corps de texte Car"/>
    <w:link w:val="Corpsdetexte"/>
    <w:uiPriority w:val="99"/>
    <w:rsid w:val="00956942"/>
    <w:rPr>
      <w:rFonts w:ascii="Arial" w:hAnsi="Arial"/>
      <w:sz w:val="22"/>
      <w:szCs w:val="22"/>
      <w:lang w:eastAsia="en-US"/>
    </w:rPr>
  </w:style>
  <w:style w:type="paragraph" w:styleId="Corpsdetexte2">
    <w:name w:val="Body Text 2"/>
    <w:basedOn w:val="Corpsdetexte"/>
    <w:link w:val="Corpsdetexte2Car"/>
    <w:uiPriority w:val="99"/>
    <w:unhideWhenUsed/>
    <w:rsid w:val="004D38EA"/>
  </w:style>
  <w:style w:type="character" w:customStyle="1" w:styleId="Corpsdetexte2Car">
    <w:name w:val="Corps de texte 2 Car"/>
    <w:link w:val="Corpsdetexte2"/>
    <w:uiPriority w:val="99"/>
    <w:rsid w:val="004D38EA"/>
    <w:rPr>
      <w:rFonts w:ascii="Eurostile" w:hAnsi="Eurostile"/>
      <w:sz w:val="22"/>
      <w:szCs w:val="22"/>
      <w:lang w:eastAsia="en-US"/>
    </w:rPr>
  </w:style>
  <w:style w:type="character" w:customStyle="1" w:styleId="Corpsdetexte3Car">
    <w:name w:val="Corps de texte 3 Car"/>
    <w:link w:val="Corpsdetexte3"/>
    <w:uiPriority w:val="99"/>
    <w:rsid w:val="004D38EA"/>
    <w:rPr>
      <w:rFonts w:ascii="Eurostile" w:hAnsi="Eurostile"/>
      <w:sz w:val="22"/>
      <w:szCs w:val="16"/>
      <w:lang w:eastAsia="en-US"/>
    </w:rPr>
  </w:style>
  <w:style w:type="character" w:customStyle="1" w:styleId="Titre4Car">
    <w:name w:val="Titre 4 Car"/>
    <w:link w:val="Titre4"/>
    <w:uiPriority w:val="9"/>
    <w:rsid w:val="00DB6A9C"/>
    <w:rPr>
      <w:rFonts w:ascii="Eurostile" w:eastAsia="Times New Roman" w:hAnsi="Eurostile" w:cs="Times New Roman"/>
      <w:b/>
      <w:iCs/>
      <w:color w:val="50AAC8"/>
      <w:sz w:val="22"/>
      <w:szCs w:val="26"/>
      <w:lang w:eastAsia="en-US"/>
    </w:rPr>
  </w:style>
  <w:style w:type="paragraph" w:styleId="Paragraphedeliste">
    <w:name w:val="List Paragraph"/>
    <w:basedOn w:val="Normal"/>
    <w:uiPriority w:val="34"/>
    <w:qFormat/>
    <w:rsid w:val="00956942"/>
    <w:pPr>
      <w:numPr>
        <w:numId w:val="15"/>
      </w:numPr>
      <w:tabs>
        <w:tab w:val="left" w:pos="567"/>
        <w:tab w:val="right" w:leader="dot" w:pos="9639"/>
      </w:tabs>
      <w:spacing w:before="120" w:line="276" w:lineRule="auto"/>
      <w:ind w:left="641" w:hanging="357"/>
      <w:contextualSpacing/>
    </w:pPr>
  </w:style>
  <w:style w:type="paragraph" w:customStyle="1" w:styleId="Encadr">
    <w:name w:val="Encadré"/>
    <w:basedOn w:val="Corpsdetexte"/>
    <w:next w:val="Corpsdetexte"/>
    <w:link w:val="EncadrCar"/>
    <w:qFormat/>
    <w:rsid w:val="00C853EE"/>
    <w:pPr>
      <w:pBdr>
        <w:top w:val="single" w:sz="4" w:space="1" w:color="FFFFFF"/>
        <w:left w:val="single" w:sz="4" w:space="4" w:color="FFFFFF"/>
        <w:bottom w:val="single" w:sz="4" w:space="1" w:color="FFFFFF"/>
        <w:right w:val="single" w:sz="4" w:space="4" w:color="FFFFFF"/>
      </w:pBdr>
      <w:shd w:val="clear" w:color="auto" w:fill="FDEACD"/>
    </w:pPr>
  </w:style>
  <w:style w:type="character" w:customStyle="1" w:styleId="EncadrCar">
    <w:name w:val="Encadré Car"/>
    <w:link w:val="Encadr"/>
    <w:rsid w:val="00C853EE"/>
    <w:rPr>
      <w:rFonts w:ascii="Eurostile" w:hAnsi="Eurostile"/>
      <w:sz w:val="22"/>
      <w:szCs w:val="22"/>
      <w:shd w:val="clear" w:color="auto" w:fill="FDEACD"/>
      <w:lang w:eastAsia="en-US"/>
    </w:rPr>
  </w:style>
  <w:style w:type="table" w:styleId="Grilledutableau">
    <w:name w:val="Table Grid"/>
    <w:basedOn w:val="TableauNormal"/>
    <w:uiPriority w:val="59"/>
    <w:rsid w:val="0005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Titre"/>
    <w:next w:val="Normal"/>
    <w:link w:val="Sous-titreCar"/>
    <w:uiPriority w:val="11"/>
    <w:qFormat/>
    <w:rsid w:val="00055A0D"/>
    <w:pPr>
      <w:numPr>
        <w:ilvl w:val="1"/>
      </w:numPr>
      <w:pBdr>
        <w:bottom w:val="none" w:sz="0" w:space="0" w:color="auto"/>
      </w:pBdr>
      <w:spacing w:before="120" w:after="120"/>
      <w:ind w:right="0"/>
      <w:jc w:val="center"/>
    </w:pPr>
    <w:rPr>
      <w:rFonts w:ascii="Eurostile" w:hAnsi="Eurostile"/>
      <w:iCs/>
      <w:color w:val="FFFFFF"/>
      <w:spacing w:val="15"/>
    </w:rPr>
  </w:style>
  <w:style w:type="character" w:customStyle="1" w:styleId="Sous-titreCar">
    <w:name w:val="Sous-titre Car"/>
    <w:link w:val="Sous-titre"/>
    <w:uiPriority w:val="11"/>
    <w:rsid w:val="00055A0D"/>
    <w:rPr>
      <w:rFonts w:ascii="Eurostile" w:eastAsia="Times New Roman" w:hAnsi="Eurostile" w:cs="Times New Roman"/>
      <w:iCs/>
      <w:color w:val="FFFFFF"/>
      <w:spacing w:val="15"/>
      <w:w w:val="150"/>
      <w:sz w:val="52"/>
      <w:szCs w:val="52"/>
      <w:lang w:eastAsia="en-US"/>
    </w:rPr>
  </w:style>
  <w:style w:type="character" w:styleId="Marquedecommentaire">
    <w:name w:val="annotation reference"/>
    <w:uiPriority w:val="99"/>
    <w:semiHidden/>
    <w:unhideWhenUsed/>
    <w:rsid w:val="00D861D6"/>
    <w:rPr>
      <w:sz w:val="16"/>
      <w:szCs w:val="16"/>
    </w:rPr>
  </w:style>
  <w:style w:type="paragraph" w:styleId="Commentaire">
    <w:name w:val="annotation text"/>
    <w:basedOn w:val="Normal"/>
    <w:link w:val="CommentaireCar"/>
    <w:uiPriority w:val="99"/>
    <w:semiHidden/>
    <w:unhideWhenUsed/>
    <w:rsid w:val="00D861D6"/>
    <w:rPr>
      <w:sz w:val="20"/>
      <w:szCs w:val="20"/>
    </w:rPr>
  </w:style>
  <w:style w:type="character" w:customStyle="1" w:styleId="CommentaireCar">
    <w:name w:val="Commentaire Car"/>
    <w:link w:val="Commentaire"/>
    <w:uiPriority w:val="99"/>
    <w:semiHidden/>
    <w:rsid w:val="00D861D6"/>
    <w:rPr>
      <w:rFonts w:ascii="Eurostile" w:hAnsi="Eurostile"/>
      <w:lang w:eastAsia="en-US"/>
    </w:rPr>
  </w:style>
  <w:style w:type="paragraph" w:styleId="Objetducommentaire">
    <w:name w:val="annotation subject"/>
    <w:basedOn w:val="Commentaire"/>
    <w:next w:val="Commentaire"/>
    <w:link w:val="ObjetducommentaireCar"/>
    <w:uiPriority w:val="99"/>
    <w:semiHidden/>
    <w:unhideWhenUsed/>
    <w:rsid w:val="00D861D6"/>
    <w:rPr>
      <w:b/>
      <w:bCs/>
    </w:rPr>
  </w:style>
  <w:style w:type="character" w:customStyle="1" w:styleId="ObjetducommentaireCar">
    <w:name w:val="Objet du commentaire Car"/>
    <w:link w:val="Objetducommentaire"/>
    <w:uiPriority w:val="99"/>
    <w:semiHidden/>
    <w:rsid w:val="00D861D6"/>
    <w:rPr>
      <w:rFonts w:ascii="Eurostile" w:hAnsi="Eurostile"/>
      <w:b/>
      <w:bCs/>
      <w:lang w:eastAsia="en-US"/>
    </w:rPr>
  </w:style>
  <w:style w:type="paragraph" w:customStyle="1" w:styleId="Titrepagedegarde">
    <w:name w:val="Titre page de garde"/>
    <w:basedOn w:val="Titre"/>
    <w:link w:val="TitrepagedegardeCar"/>
    <w:qFormat/>
    <w:rsid w:val="0080200B"/>
    <w:pPr>
      <w:pBdr>
        <w:bottom w:val="none" w:sz="0" w:space="0" w:color="auto"/>
      </w:pBdr>
      <w:spacing w:before="120" w:after="120"/>
      <w:ind w:right="0"/>
      <w:jc w:val="center"/>
    </w:pPr>
  </w:style>
  <w:style w:type="character" w:customStyle="1" w:styleId="TitrepagedegardeCar">
    <w:name w:val="Titre page de garde Car"/>
    <w:link w:val="Titrepagedegarde"/>
    <w:rsid w:val="0080200B"/>
    <w:rPr>
      <w:rFonts w:ascii="Eurostile" w:eastAsia="Times New Roman" w:hAnsi="Eurostile" w:cs="Times New Roman"/>
      <w:color w:val="E95C25"/>
      <w:w w:val="150"/>
      <w:sz w:val="52"/>
      <w:szCs w:val="52"/>
      <w:lang w:eastAsia="en-US"/>
    </w:rPr>
  </w:style>
  <w:style w:type="character" w:styleId="Lienhypertexte">
    <w:name w:val="Hyperlink"/>
    <w:uiPriority w:val="99"/>
    <w:unhideWhenUsed/>
    <w:rsid w:val="00A76A82"/>
    <w:rPr>
      <w:color w:val="0000FF"/>
      <w:u w:val="single"/>
    </w:rPr>
  </w:style>
  <w:style w:type="character" w:styleId="Lienhypertextesuivivisit">
    <w:name w:val="FollowedHyperlink"/>
    <w:uiPriority w:val="99"/>
    <w:semiHidden/>
    <w:unhideWhenUsed/>
    <w:rsid w:val="00A76A82"/>
    <w:rPr>
      <w:color w:val="800080"/>
      <w:u w:val="single"/>
    </w:rPr>
  </w:style>
  <w:style w:type="paragraph" w:styleId="NormalWeb">
    <w:name w:val="Normal (Web)"/>
    <w:basedOn w:val="Normal"/>
    <w:uiPriority w:val="99"/>
    <w:semiHidden/>
    <w:unhideWhenUsed/>
    <w:rsid w:val="00FD7662"/>
    <w:pPr>
      <w:spacing w:before="100" w:beforeAutospacing="1" w:after="100" w:afterAutospacing="1"/>
    </w:pPr>
    <w:rPr>
      <w:rFonts w:ascii="Times New Roman" w:eastAsia="Times New Roman" w:hAnsi="Times New Roman"/>
      <w:sz w:val="24"/>
      <w:szCs w:val="24"/>
      <w:lang w:eastAsia="fr-FR"/>
    </w:rPr>
  </w:style>
  <w:style w:type="paragraph" w:customStyle="1" w:styleId="Casecocher">
    <w:name w:val="Case à cocher"/>
    <w:basedOn w:val="Corpsdetexte"/>
    <w:link w:val="CasecocherCar"/>
    <w:qFormat/>
    <w:rsid w:val="00956942"/>
    <w:pPr>
      <w:ind w:left="284"/>
    </w:pPr>
  </w:style>
  <w:style w:type="character" w:customStyle="1" w:styleId="CasecocherCar">
    <w:name w:val="Case à cocher Car"/>
    <w:basedOn w:val="CorpsdetexteCar"/>
    <w:link w:val="Casecocher"/>
    <w:rsid w:val="0095694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23"/>
    <w:rPr>
      <w:rFonts w:ascii="Arial" w:hAnsi="Arial"/>
      <w:sz w:val="22"/>
      <w:szCs w:val="22"/>
      <w:lang w:eastAsia="en-US"/>
    </w:rPr>
  </w:style>
  <w:style w:type="paragraph" w:styleId="Titre1">
    <w:name w:val="heading 1"/>
    <w:basedOn w:val="Normal"/>
    <w:next w:val="Corpsdetexte"/>
    <w:link w:val="Titre1Car"/>
    <w:uiPriority w:val="9"/>
    <w:qFormat/>
    <w:rsid w:val="00DF1A23"/>
    <w:pPr>
      <w:keepNext/>
      <w:keepLines/>
      <w:pBdr>
        <w:bottom w:val="single" w:sz="4" w:space="1" w:color="E95C25"/>
      </w:pBdr>
      <w:spacing w:before="480" w:after="480"/>
      <w:outlineLvl w:val="0"/>
    </w:pPr>
    <w:rPr>
      <w:b/>
      <w:bCs/>
      <w:color w:val="E95C25"/>
      <w:sz w:val="32"/>
      <w:szCs w:val="28"/>
    </w:rPr>
  </w:style>
  <w:style w:type="paragraph" w:styleId="Titre2">
    <w:name w:val="heading 2"/>
    <w:basedOn w:val="Titre1"/>
    <w:next w:val="Corpsdetexte"/>
    <w:link w:val="Titre2Car"/>
    <w:uiPriority w:val="9"/>
    <w:unhideWhenUsed/>
    <w:qFormat/>
    <w:rsid w:val="004D38EA"/>
    <w:pPr>
      <w:pBdr>
        <w:bottom w:val="none" w:sz="0" w:space="0" w:color="auto"/>
      </w:pBdr>
      <w:spacing w:after="240"/>
      <w:outlineLvl w:val="1"/>
    </w:pPr>
    <w:rPr>
      <w:rFonts w:eastAsia="Times New Roman"/>
      <w:bCs w:val="0"/>
      <w:sz w:val="28"/>
      <w:szCs w:val="26"/>
    </w:rPr>
  </w:style>
  <w:style w:type="paragraph" w:styleId="Titre3">
    <w:name w:val="heading 3"/>
    <w:basedOn w:val="Titre2"/>
    <w:next w:val="Corpsdetexte"/>
    <w:link w:val="Titre3Car"/>
    <w:uiPriority w:val="9"/>
    <w:unhideWhenUsed/>
    <w:qFormat/>
    <w:rsid w:val="002A7C42"/>
    <w:pPr>
      <w:spacing w:before="240" w:after="120"/>
      <w:outlineLvl w:val="2"/>
    </w:pPr>
    <w:rPr>
      <w:b w:val="0"/>
      <w:bCs/>
      <w:i/>
      <w:sz w:val="24"/>
    </w:rPr>
  </w:style>
  <w:style w:type="paragraph" w:styleId="Titre4">
    <w:name w:val="heading 4"/>
    <w:basedOn w:val="Titre3"/>
    <w:next w:val="Corpsdetexte"/>
    <w:link w:val="Titre4Car"/>
    <w:uiPriority w:val="9"/>
    <w:unhideWhenUsed/>
    <w:qFormat/>
    <w:rsid w:val="00DB6A9C"/>
    <w:pPr>
      <w:outlineLvl w:val="3"/>
    </w:pPr>
    <w:rPr>
      <w:b/>
      <w:bCs w:val="0"/>
      <w:i w:val="0"/>
      <w:i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B13"/>
    <w:pPr>
      <w:tabs>
        <w:tab w:val="center" w:pos="4536"/>
        <w:tab w:val="right" w:pos="9072"/>
      </w:tabs>
    </w:pPr>
  </w:style>
  <w:style w:type="character" w:customStyle="1" w:styleId="En-tteCar">
    <w:name w:val="En-tête Car"/>
    <w:basedOn w:val="Policepardfaut"/>
    <w:link w:val="En-tte"/>
    <w:uiPriority w:val="99"/>
    <w:rsid w:val="00E95B13"/>
  </w:style>
  <w:style w:type="paragraph" w:styleId="Pieddepage">
    <w:name w:val="footer"/>
    <w:basedOn w:val="Normal"/>
    <w:link w:val="PieddepageCar"/>
    <w:uiPriority w:val="99"/>
    <w:unhideWhenUsed/>
    <w:rsid w:val="00E95B13"/>
    <w:pPr>
      <w:tabs>
        <w:tab w:val="center" w:pos="4536"/>
        <w:tab w:val="right" w:pos="9072"/>
      </w:tabs>
    </w:pPr>
  </w:style>
  <w:style w:type="character" w:customStyle="1" w:styleId="PieddepageCar">
    <w:name w:val="Pied de page Car"/>
    <w:basedOn w:val="Policepardfaut"/>
    <w:link w:val="Pieddepage"/>
    <w:uiPriority w:val="99"/>
    <w:rsid w:val="00E95B13"/>
  </w:style>
  <w:style w:type="paragraph" w:styleId="Textedebulles">
    <w:name w:val="Balloon Text"/>
    <w:basedOn w:val="Normal"/>
    <w:link w:val="TextedebullesCar"/>
    <w:uiPriority w:val="99"/>
    <w:semiHidden/>
    <w:unhideWhenUsed/>
    <w:rsid w:val="00E95B13"/>
    <w:rPr>
      <w:rFonts w:ascii="Tahoma" w:hAnsi="Tahoma" w:cs="Tahoma"/>
      <w:sz w:val="16"/>
      <w:szCs w:val="16"/>
    </w:rPr>
  </w:style>
  <w:style w:type="character" w:customStyle="1" w:styleId="TextedebullesCar">
    <w:name w:val="Texte de bulles Car"/>
    <w:link w:val="Textedebulles"/>
    <w:uiPriority w:val="99"/>
    <w:semiHidden/>
    <w:rsid w:val="00E95B13"/>
    <w:rPr>
      <w:rFonts w:ascii="Tahoma" w:hAnsi="Tahoma" w:cs="Tahoma"/>
      <w:sz w:val="16"/>
      <w:szCs w:val="16"/>
    </w:rPr>
  </w:style>
  <w:style w:type="paragraph" w:styleId="Titre">
    <w:name w:val="Title"/>
    <w:basedOn w:val="Normal"/>
    <w:next w:val="Normal"/>
    <w:link w:val="TitreCar"/>
    <w:uiPriority w:val="10"/>
    <w:qFormat/>
    <w:rsid w:val="0080200B"/>
    <w:pPr>
      <w:pBdr>
        <w:bottom w:val="single" w:sz="8" w:space="4" w:color="F0960A"/>
      </w:pBdr>
      <w:spacing w:after="300"/>
      <w:ind w:right="-1"/>
      <w:contextualSpacing/>
      <w:jc w:val="right"/>
    </w:pPr>
    <w:rPr>
      <w:rFonts w:eastAsia="Times New Roman"/>
      <w:color w:val="E95C25"/>
      <w:w w:val="150"/>
      <w:sz w:val="52"/>
      <w:szCs w:val="52"/>
    </w:rPr>
  </w:style>
  <w:style w:type="character" w:customStyle="1" w:styleId="TitreCar">
    <w:name w:val="Titre Car"/>
    <w:link w:val="Titre"/>
    <w:uiPriority w:val="10"/>
    <w:rsid w:val="0080200B"/>
    <w:rPr>
      <w:rFonts w:ascii="Eurostile" w:eastAsia="Times New Roman" w:hAnsi="Eurostile" w:cs="Times New Roman"/>
      <w:color w:val="E95C25"/>
      <w:w w:val="150"/>
      <w:sz w:val="52"/>
      <w:szCs w:val="52"/>
      <w:lang w:eastAsia="en-US"/>
    </w:rPr>
  </w:style>
  <w:style w:type="paragraph" w:customStyle="1" w:styleId="Typededocument">
    <w:name w:val="Type de document"/>
    <w:basedOn w:val="Normal"/>
    <w:link w:val="TypededocumentCar"/>
    <w:qFormat/>
    <w:rsid w:val="0080200B"/>
    <w:pPr>
      <w:ind w:left="1560" w:right="-1"/>
    </w:pPr>
    <w:rPr>
      <w:b/>
      <w:color w:val="FFFFFF"/>
      <w:w w:val="150"/>
      <w:sz w:val="40"/>
    </w:rPr>
  </w:style>
  <w:style w:type="character" w:customStyle="1" w:styleId="Titre1Car">
    <w:name w:val="Titre 1 Car"/>
    <w:link w:val="Titre1"/>
    <w:uiPriority w:val="9"/>
    <w:rsid w:val="00DF1A23"/>
    <w:rPr>
      <w:rFonts w:ascii="Arial" w:hAnsi="Arial"/>
      <w:b/>
      <w:bCs/>
      <w:color w:val="E95C25"/>
      <w:sz w:val="32"/>
      <w:szCs w:val="28"/>
      <w:lang w:eastAsia="en-US"/>
    </w:rPr>
  </w:style>
  <w:style w:type="character" w:customStyle="1" w:styleId="TypededocumentCar">
    <w:name w:val="Type de document Car"/>
    <w:link w:val="Typededocument"/>
    <w:rsid w:val="0080200B"/>
    <w:rPr>
      <w:rFonts w:ascii="Eurostile" w:eastAsia="Times New Roman" w:hAnsi="Eurostile" w:cs="Times New Roman"/>
      <w:b/>
      <w:color w:val="FFFFFF"/>
      <w:w w:val="150"/>
      <w:sz w:val="40"/>
      <w:szCs w:val="22"/>
      <w:lang w:eastAsia="en-US"/>
    </w:rPr>
  </w:style>
  <w:style w:type="character" w:customStyle="1" w:styleId="Titre2Car">
    <w:name w:val="Titre 2 Car"/>
    <w:link w:val="Titre2"/>
    <w:uiPriority w:val="9"/>
    <w:rsid w:val="004D38EA"/>
    <w:rPr>
      <w:rFonts w:ascii="Eurostile" w:eastAsia="Times New Roman" w:hAnsi="Eurostile" w:cs="Times New Roman"/>
      <w:b/>
      <w:color w:val="50AAC8"/>
      <w:sz w:val="28"/>
      <w:szCs w:val="26"/>
      <w:lang w:eastAsia="en-US"/>
    </w:rPr>
  </w:style>
  <w:style w:type="character" w:customStyle="1" w:styleId="Titre3Car">
    <w:name w:val="Titre 3 Car"/>
    <w:link w:val="Titre3"/>
    <w:uiPriority w:val="9"/>
    <w:rsid w:val="002A7C42"/>
    <w:rPr>
      <w:rFonts w:ascii="Arial" w:eastAsia="Times New Roman" w:hAnsi="Arial"/>
      <w:bCs/>
      <w:i/>
      <w:color w:val="E95C25"/>
      <w:sz w:val="24"/>
      <w:szCs w:val="26"/>
      <w:lang w:eastAsia="en-US"/>
    </w:rPr>
  </w:style>
  <w:style w:type="paragraph" w:styleId="Corpsdetexte3">
    <w:name w:val="Body Text 3"/>
    <w:basedOn w:val="Corpsdetexte"/>
    <w:link w:val="Corpsdetexte3Car"/>
    <w:uiPriority w:val="99"/>
    <w:unhideWhenUsed/>
    <w:rsid w:val="004D38EA"/>
    <w:rPr>
      <w:szCs w:val="16"/>
    </w:rPr>
  </w:style>
  <w:style w:type="paragraph" w:styleId="Corpsdetexte">
    <w:name w:val="Body Text"/>
    <w:basedOn w:val="Normal"/>
    <w:link w:val="CorpsdetexteCar"/>
    <w:uiPriority w:val="99"/>
    <w:unhideWhenUsed/>
    <w:rsid w:val="00956942"/>
    <w:pPr>
      <w:tabs>
        <w:tab w:val="right" w:leader="dot" w:pos="9639"/>
      </w:tabs>
      <w:spacing w:before="120"/>
      <w:jc w:val="both"/>
    </w:pPr>
  </w:style>
  <w:style w:type="character" w:customStyle="1" w:styleId="CorpsdetexteCar">
    <w:name w:val="Corps de texte Car"/>
    <w:link w:val="Corpsdetexte"/>
    <w:uiPriority w:val="99"/>
    <w:rsid w:val="00956942"/>
    <w:rPr>
      <w:rFonts w:ascii="Arial" w:hAnsi="Arial"/>
      <w:sz w:val="22"/>
      <w:szCs w:val="22"/>
      <w:lang w:eastAsia="en-US"/>
    </w:rPr>
  </w:style>
  <w:style w:type="paragraph" w:styleId="Corpsdetexte2">
    <w:name w:val="Body Text 2"/>
    <w:basedOn w:val="Corpsdetexte"/>
    <w:link w:val="Corpsdetexte2Car"/>
    <w:uiPriority w:val="99"/>
    <w:unhideWhenUsed/>
    <w:rsid w:val="004D38EA"/>
  </w:style>
  <w:style w:type="character" w:customStyle="1" w:styleId="Corpsdetexte2Car">
    <w:name w:val="Corps de texte 2 Car"/>
    <w:link w:val="Corpsdetexte2"/>
    <w:uiPriority w:val="99"/>
    <w:rsid w:val="004D38EA"/>
    <w:rPr>
      <w:rFonts w:ascii="Eurostile" w:hAnsi="Eurostile"/>
      <w:sz w:val="22"/>
      <w:szCs w:val="22"/>
      <w:lang w:eastAsia="en-US"/>
    </w:rPr>
  </w:style>
  <w:style w:type="character" w:customStyle="1" w:styleId="Corpsdetexte3Car">
    <w:name w:val="Corps de texte 3 Car"/>
    <w:link w:val="Corpsdetexte3"/>
    <w:uiPriority w:val="99"/>
    <w:rsid w:val="004D38EA"/>
    <w:rPr>
      <w:rFonts w:ascii="Eurostile" w:hAnsi="Eurostile"/>
      <w:sz w:val="22"/>
      <w:szCs w:val="16"/>
      <w:lang w:eastAsia="en-US"/>
    </w:rPr>
  </w:style>
  <w:style w:type="character" w:customStyle="1" w:styleId="Titre4Car">
    <w:name w:val="Titre 4 Car"/>
    <w:link w:val="Titre4"/>
    <w:uiPriority w:val="9"/>
    <w:rsid w:val="00DB6A9C"/>
    <w:rPr>
      <w:rFonts w:ascii="Eurostile" w:eastAsia="Times New Roman" w:hAnsi="Eurostile" w:cs="Times New Roman"/>
      <w:b/>
      <w:iCs/>
      <w:color w:val="50AAC8"/>
      <w:sz w:val="22"/>
      <w:szCs w:val="26"/>
      <w:lang w:eastAsia="en-US"/>
    </w:rPr>
  </w:style>
  <w:style w:type="paragraph" w:styleId="Paragraphedeliste">
    <w:name w:val="List Paragraph"/>
    <w:basedOn w:val="Normal"/>
    <w:uiPriority w:val="34"/>
    <w:qFormat/>
    <w:rsid w:val="00956942"/>
    <w:pPr>
      <w:numPr>
        <w:numId w:val="15"/>
      </w:numPr>
      <w:tabs>
        <w:tab w:val="left" w:pos="567"/>
        <w:tab w:val="right" w:leader="dot" w:pos="9639"/>
      </w:tabs>
      <w:spacing w:before="120" w:line="276" w:lineRule="auto"/>
      <w:ind w:left="641" w:hanging="357"/>
      <w:contextualSpacing/>
    </w:pPr>
  </w:style>
  <w:style w:type="paragraph" w:customStyle="1" w:styleId="Encadr">
    <w:name w:val="Encadré"/>
    <w:basedOn w:val="Corpsdetexte"/>
    <w:next w:val="Corpsdetexte"/>
    <w:link w:val="EncadrCar"/>
    <w:qFormat/>
    <w:rsid w:val="00C853EE"/>
    <w:pPr>
      <w:pBdr>
        <w:top w:val="single" w:sz="4" w:space="1" w:color="FFFFFF"/>
        <w:left w:val="single" w:sz="4" w:space="4" w:color="FFFFFF"/>
        <w:bottom w:val="single" w:sz="4" w:space="1" w:color="FFFFFF"/>
        <w:right w:val="single" w:sz="4" w:space="4" w:color="FFFFFF"/>
      </w:pBdr>
      <w:shd w:val="clear" w:color="auto" w:fill="FDEACD"/>
    </w:pPr>
  </w:style>
  <w:style w:type="character" w:customStyle="1" w:styleId="EncadrCar">
    <w:name w:val="Encadré Car"/>
    <w:link w:val="Encadr"/>
    <w:rsid w:val="00C853EE"/>
    <w:rPr>
      <w:rFonts w:ascii="Eurostile" w:hAnsi="Eurostile"/>
      <w:sz w:val="22"/>
      <w:szCs w:val="22"/>
      <w:shd w:val="clear" w:color="auto" w:fill="FDEACD"/>
      <w:lang w:eastAsia="en-US"/>
    </w:rPr>
  </w:style>
  <w:style w:type="table" w:styleId="Grilledutableau">
    <w:name w:val="Table Grid"/>
    <w:basedOn w:val="TableauNormal"/>
    <w:uiPriority w:val="59"/>
    <w:rsid w:val="0005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Titre"/>
    <w:next w:val="Normal"/>
    <w:link w:val="Sous-titreCar"/>
    <w:uiPriority w:val="11"/>
    <w:qFormat/>
    <w:rsid w:val="00055A0D"/>
    <w:pPr>
      <w:numPr>
        <w:ilvl w:val="1"/>
      </w:numPr>
      <w:pBdr>
        <w:bottom w:val="none" w:sz="0" w:space="0" w:color="auto"/>
      </w:pBdr>
      <w:spacing w:before="120" w:after="120"/>
      <w:ind w:right="0"/>
      <w:jc w:val="center"/>
    </w:pPr>
    <w:rPr>
      <w:rFonts w:ascii="Eurostile" w:hAnsi="Eurostile"/>
      <w:iCs/>
      <w:color w:val="FFFFFF"/>
      <w:spacing w:val="15"/>
    </w:rPr>
  </w:style>
  <w:style w:type="character" w:customStyle="1" w:styleId="Sous-titreCar">
    <w:name w:val="Sous-titre Car"/>
    <w:link w:val="Sous-titre"/>
    <w:uiPriority w:val="11"/>
    <w:rsid w:val="00055A0D"/>
    <w:rPr>
      <w:rFonts w:ascii="Eurostile" w:eastAsia="Times New Roman" w:hAnsi="Eurostile" w:cs="Times New Roman"/>
      <w:iCs/>
      <w:color w:val="FFFFFF"/>
      <w:spacing w:val="15"/>
      <w:w w:val="150"/>
      <w:sz w:val="52"/>
      <w:szCs w:val="52"/>
      <w:lang w:eastAsia="en-US"/>
    </w:rPr>
  </w:style>
  <w:style w:type="character" w:styleId="Marquedecommentaire">
    <w:name w:val="annotation reference"/>
    <w:uiPriority w:val="99"/>
    <w:semiHidden/>
    <w:unhideWhenUsed/>
    <w:rsid w:val="00D861D6"/>
    <w:rPr>
      <w:sz w:val="16"/>
      <w:szCs w:val="16"/>
    </w:rPr>
  </w:style>
  <w:style w:type="paragraph" w:styleId="Commentaire">
    <w:name w:val="annotation text"/>
    <w:basedOn w:val="Normal"/>
    <w:link w:val="CommentaireCar"/>
    <w:uiPriority w:val="99"/>
    <w:semiHidden/>
    <w:unhideWhenUsed/>
    <w:rsid w:val="00D861D6"/>
    <w:rPr>
      <w:sz w:val="20"/>
      <w:szCs w:val="20"/>
    </w:rPr>
  </w:style>
  <w:style w:type="character" w:customStyle="1" w:styleId="CommentaireCar">
    <w:name w:val="Commentaire Car"/>
    <w:link w:val="Commentaire"/>
    <w:uiPriority w:val="99"/>
    <w:semiHidden/>
    <w:rsid w:val="00D861D6"/>
    <w:rPr>
      <w:rFonts w:ascii="Eurostile" w:hAnsi="Eurostile"/>
      <w:lang w:eastAsia="en-US"/>
    </w:rPr>
  </w:style>
  <w:style w:type="paragraph" w:styleId="Objetducommentaire">
    <w:name w:val="annotation subject"/>
    <w:basedOn w:val="Commentaire"/>
    <w:next w:val="Commentaire"/>
    <w:link w:val="ObjetducommentaireCar"/>
    <w:uiPriority w:val="99"/>
    <w:semiHidden/>
    <w:unhideWhenUsed/>
    <w:rsid w:val="00D861D6"/>
    <w:rPr>
      <w:b/>
      <w:bCs/>
    </w:rPr>
  </w:style>
  <w:style w:type="character" w:customStyle="1" w:styleId="ObjetducommentaireCar">
    <w:name w:val="Objet du commentaire Car"/>
    <w:link w:val="Objetducommentaire"/>
    <w:uiPriority w:val="99"/>
    <w:semiHidden/>
    <w:rsid w:val="00D861D6"/>
    <w:rPr>
      <w:rFonts w:ascii="Eurostile" w:hAnsi="Eurostile"/>
      <w:b/>
      <w:bCs/>
      <w:lang w:eastAsia="en-US"/>
    </w:rPr>
  </w:style>
  <w:style w:type="paragraph" w:customStyle="1" w:styleId="Titrepagedegarde">
    <w:name w:val="Titre page de garde"/>
    <w:basedOn w:val="Titre"/>
    <w:link w:val="TitrepagedegardeCar"/>
    <w:qFormat/>
    <w:rsid w:val="0080200B"/>
    <w:pPr>
      <w:pBdr>
        <w:bottom w:val="none" w:sz="0" w:space="0" w:color="auto"/>
      </w:pBdr>
      <w:spacing w:before="120" w:after="120"/>
      <w:ind w:right="0"/>
      <w:jc w:val="center"/>
    </w:pPr>
  </w:style>
  <w:style w:type="character" w:customStyle="1" w:styleId="TitrepagedegardeCar">
    <w:name w:val="Titre page de garde Car"/>
    <w:link w:val="Titrepagedegarde"/>
    <w:rsid w:val="0080200B"/>
    <w:rPr>
      <w:rFonts w:ascii="Eurostile" w:eastAsia="Times New Roman" w:hAnsi="Eurostile" w:cs="Times New Roman"/>
      <w:color w:val="E95C25"/>
      <w:w w:val="150"/>
      <w:sz w:val="52"/>
      <w:szCs w:val="52"/>
      <w:lang w:eastAsia="en-US"/>
    </w:rPr>
  </w:style>
  <w:style w:type="character" w:styleId="Lienhypertexte">
    <w:name w:val="Hyperlink"/>
    <w:uiPriority w:val="99"/>
    <w:unhideWhenUsed/>
    <w:rsid w:val="00A76A82"/>
    <w:rPr>
      <w:color w:val="0000FF"/>
      <w:u w:val="single"/>
    </w:rPr>
  </w:style>
  <w:style w:type="character" w:styleId="Lienhypertextesuivivisit">
    <w:name w:val="FollowedHyperlink"/>
    <w:uiPriority w:val="99"/>
    <w:semiHidden/>
    <w:unhideWhenUsed/>
    <w:rsid w:val="00A76A82"/>
    <w:rPr>
      <w:color w:val="800080"/>
      <w:u w:val="single"/>
    </w:rPr>
  </w:style>
  <w:style w:type="paragraph" w:styleId="NormalWeb">
    <w:name w:val="Normal (Web)"/>
    <w:basedOn w:val="Normal"/>
    <w:uiPriority w:val="99"/>
    <w:semiHidden/>
    <w:unhideWhenUsed/>
    <w:rsid w:val="00FD7662"/>
    <w:pPr>
      <w:spacing w:before="100" w:beforeAutospacing="1" w:after="100" w:afterAutospacing="1"/>
    </w:pPr>
    <w:rPr>
      <w:rFonts w:ascii="Times New Roman" w:eastAsia="Times New Roman" w:hAnsi="Times New Roman"/>
      <w:sz w:val="24"/>
      <w:szCs w:val="24"/>
      <w:lang w:eastAsia="fr-FR"/>
    </w:rPr>
  </w:style>
  <w:style w:type="paragraph" w:customStyle="1" w:styleId="Casecocher">
    <w:name w:val="Case à cocher"/>
    <w:basedOn w:val="Corpsdetexte"/>
    <w:link w:val="CasecocherCar"/>
    <w:qFormat/>
    <w:rsid w:val="00956942"/>
    <w:pPr>
      <w:ind w:left="284"/>
    </w:pPr>
  </w:style>
  <w:style w:type="character" w:customStyle="1" w:styleId="CasecocherCar">
    <w:name w:val="Case à cocher Car"/>
    <w:basedOn w:val="CorpsdetexteCar"/>
    <w:link w:val="Casecocher"/>
    <w:rsid w:val="0095694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DEFI\Logos%20et%20Mod&#232;les%20de%20documents\Mod&#232;les%20de%20documents\Mod&#232;le%20de%20document%20GesCO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E19B5-0CF0-4F5E-AB27-7098D815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document GesCOF.dotx</Template>
  <TotalTime>1</TotalTime>
  <Pages>8</Pages>
  <Words>1501</Words>
  <Characters>8256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Yoran</dc:creator>
  <cp:lastModifiedBy>YR</cp:lastModifiedBy>
  <cp:revision>2</cp:revision>
  <cp:lastPrinted>2015-03-31T13:12:00Z</cp:lastPrinted>
  <dcterms:created xsi:type="dcterms:W3CDTF">2015-03-31T14:15:00Z</dcterms:created>
  <dcterms:modified xsi:type="dcterms:W3CDTF">2015-03-31T14:15:00Z</dcterms:modified>
</cp:coreProperties>
</file>